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C0" w:rsidRDefault="00D121C0" w:rsidP="004114DA">
      <w:pPr>
        <w:pStyle w:val="Title"/>
        <w:tabs>
          <w:tab w:val="left" w:pos="7755"/>
          <w:tab w:val="right" w:pos="9354"/>
        </w:tabs>
        <w:jc w:val="left"/>
      </w:pPr>
      <w:r>
        <w:rPr>
          <w:noProof/>
        </w:rPr>
        <w:pict>
          <v:group id="_x0000_s1026" style="position:absolute;margin-left:206.85pt;margin-top:-19pt;width:62.25pt;height:108pt;z-index:251659264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D121C0" w:rsidRDefault="00D121C0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D121C0" w:rsidRDefault="00D121C0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  <w:r>
        <w:rPr>
          <w:noProof/>
        </w:rPr>
        <w:pict>
          <v:group id="shape_0" o:spid="_x0000_s1887" style="position:absolute;margin-left:643.7pt;margin-top:11.9pt;width:13.5pt;height:108pt;z-index:251657216" coordorigin="12874,238" coordsize="270,2160">
            <v:group id="_x0000_s1888" style="position:absolute;left:12874;top:238;width:55;height:367" coordorigin="12874,238" coordsize="270,2160">
              <v:rect id="_x0000_s1889" style="position:absolute;left:12922;top:373;width:6;height:231" filled="f" stroked="f" strokecolor="#3465a4">
                <v:fill o:detectmouseclick="t"/>
                <v:stroke joinstyle="round"/>
              </v:rect>
              <v:rect id="_x0000_s1890" style="position:absolute;left:12874;top:238;width:6;height:231" filled="f" stroked="f" strokecolor="#3465a4">
                <v:fill o:detectmouseclick="t"/>
                <v:stroke joinstyle="round"/>
              </v:rect>
            </v:group>
            <v:group id="_x0000_s1891" style="position:absolute;left:13143;top:2397;width:1;height:1" coordorigin="12874,238" coordsize="270,2160">
              <v:rect id="Rectangle 1" o:spid="_x0000_s1892" style="position:absolute;left:13143;top:2397;width:0;height:0" fillcolor="#dfba4d" stroked="f" strokecolor="#3465a4">
                <v:fill color2="#2045b2" o:detectmouseclick="t"/>
                <v:stroke joinstyle="round"/>
              </v:rect>
            </v:group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type_202" o:spid="_x0000_s1893" type="#_x0000_t202" style="position:absolute;margin-left:0;margin-top:0;width:50pt;height:50pt;z-index:251656192;visibility:hidden">
            <o:lock v:ext="edit" selection="t"/>
          </v:shape>
        </w:pict>
      </w:r>
      <w:r>
        <w:rPr>
          <w:noProof/>
        </w:rPr>
        <w:pict>
          <v:group id="_x0000_s1894" alt="Фигура1" style="position:absolute;margin-left:210pt;margin-top:-32.8pt;width:62.2pt;height:107.9pt;z-index:251658240" coordorigin="4200,-656" coordsize="1244,2158">
            <v:group id="_x0000_s1895" style="position:absolute;left:4200;top:-656;width:1244;height:2158" coordorigin="4200,-656" coordsize="1244,2158">
              <v:shape id="_x0000_s1896" type="#_x0000_t202" style="position:absolute;left:4555;top:-499;width:31;height:276;visibility:visible" filled="f" stroked="f" strokecolor="#3465a4">
                <v:fill o:detectmouseclick="t"/>
                <v:stroke joinstyle="round"/>
              </v:shape>
              <v:shape id="_x0000_s1897" type="#_x0000_t202" style="position:absolute;left:4340;top:-656;width:32;height:276;visibility:visible" filled="f" stroked="f" strokecolor="#3465a4">
                <v:fill o:detectmouseclick="t"/>
                <v:stroke joinstyle="round"/>
              </v:shape>
              <v:shape id="_x0000_s1898" style="position:absolute;left:4200;top:-176;width:1244;height:1678" coordsize="21600,21600" o:spt="100" adj="0,,0" path="" stroked="f" strokecolor="#3465a4">
                <v:fill color2="black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899" style="position:absolute;left:4200;top:-176;width:1244;height:1678" coordsize="21600,21600" o:spt="100" adj="0,,0" path="" filled="f" strokecolor="#1f1a17" strokeweight=".04mm">
                <v:fill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0" style="position:absolute;left:4264;top:-112;width:560;height:1509" coordsize="21600,21600" o:spt="100" adj="0,,0" path="" fillcolor="#4471af" stroked="f" strokecolor="#3465a4">
                <v:fill color2="#bb8e5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1" style="position:absolute;left:4825;top:-112;width:557;height:1509" coordsize="21600,21600" o:spt="100" adj="0,,0" path="" fillcolor="#009240" stroked="f" strokecolor="#3465a4">
                <v:fill color2="#ff6db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2" style="position:absolute;left:5118;top:43;width:1;height:5" coordsize="21600,21600" o:spt="100" adj="0,,0" path="" fillcolor="#f8f6cc" stroked="f" strokecolor="#3465a4">
                <v:fill color2="#0709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3" style="position:absolute;left:5118;top:44;width:2;height:7" coordsize="21600,21600" o:spt="100" adj="0,,0" path="" fillcolor="#f9f8d0" stroked="f" strokecolor="#3465a4">
                <v:fill color2="#06072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4" style="position:absolute;left:5117;top:48;width:4;height:9" coordsize="21600,21600" o:spt="100" adj="0,,0" path="" fillcolor="#f8f6cc" stroked="f" strokecolor="#3465a4">
                <v:fill color2="#0709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5" style="position:absolute;left:5117;top:49;width:6;height:10" coordsize="21600,21600" o:spt="100" adj="0,,0" path="" fillcolor="#f6f5c6" stroked="f" strokecolor="#3465a4">
                <v:fill color2="#090a3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6" style="position:absolute;left:5115;top:53;width:8;height:13" coordsize="21600,21600" o:spt="100" adj="0,,0" path="" fillcolor="#f3f1bb" stroked="f" strokecolor="#3465a4">
                <v:fill color2="#0c0e4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7" style="position:absolute;left:5114;top:56;width:10;height:14" coordsize="21600,21600" o:spt="100" adj="0,,0" path="" fillcolor="#f1eeb5" stroked="f" strokecolor="#3465a4">
                <v:fill color2="#0e114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8" style="position:absolute;left:5111;top:59;width:13;height:15" coordsize="21600,21600" o:spt="100" adj="0,,0" path="" fillcolor="#f0edae" stroked="f" strokecolor="#3465a4">
                <v:fill color2="#0f125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9" style="position:absolute;left:5110;top:61;width:15;height:17" coordsize="21600,21600" o:spt="100" adj="0,,0" path="" fillcolor="#eeeaa9" stroked="f" strokecolor="#3465a4">
                <v:fill color2="#11155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0" style="position:absolute;left:5109;top:64;width:17;height:19" coordsize="21600,21600" o:spt="100" adj="0,,0" path="" fillcolor="#ede9a4" stroked="f" strokecolor="#3465a4">
                <v:fill color2="#12165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1" style="position:absolute;left:5109;top:66;width:17;height:21" coordsize="21600,21600" o:spt="100" adj="0,,0" path="" fillcolor="#ece69d" stroked="f" strokecolor="#3465a4">
                <v:fill color2="#13196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2" style="position:absolute;left:5107;top:70;width:21;height:22" coordsize="21600,21600" o:spt="100" adj="0,,0" path="" fillcolor="#ebe393" stroked="f" strokecolor="#3465a4">
                <v:fill color2="#141c6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3" style="position:absolute;left:5106;top:73;width:22;height:24" coordsize="21600,21600" o:spt="100" adj="0,,0" path="" fillcolor="#eae18d" stroked="f" strokecolor="#3465a4">
                <v:fill color2="#151e7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4" style="position:absolute;left:5105;top:74;width:25;height:26" coordsize="21600,21600" o:spt="100" adj="0,,0" path="" fillcolor="#e9df88" stroked="f" strokecolor="#3465a4">
                <v:fill color2="#16207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5" style="position:absolute;left:5102;top:78;width:27;height:27" coordsize="21600,21600" o:spt="100" adj="0,,0" path="" fillcolor="#e7dd82" stroked="f" strokecolor="#3465a4">
                <v:fill color2="#18227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6" style="position:absolute;left:5101;top:81;width:31;height:30" coordsize="21600,21600" o:spt="100" adj="0,,0" path="" fillcolor="#e7db7d" stroked="f" strokecolor="#3465a4">
                <v:fill color2="#18248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7" style="position:absolute;left:5101;top:84;width:32;height:30" coordsize="21600,21600" o:spt="100" adj="0,,0" path="" fillcolor="#e5d978" stroked="f" strokecolor="#3465a4">
                <v:fill color2="#1a268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8" style="position:absolute;left:5098;top:87;width:34;height:33" coordsize="21600,21600" o:spt="100" adj="0,,0" path="" fillcolor="#e3d46d" stroked="f" strokecolor="#3465a4">
                <v:fill color2="#1c2b9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9" style="position:absolute;left:5097;top:89;width:36;height:35" coordsize="21600,21600" o:spt="100" adj="0,,0" path="" fillcolor="#e2d168" stroked="f" strokecolor="#3465a4">
                <v:fill color2="#1d2e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0" style="position:absolute;left:5094;top:91;width:40;height:38" coordsize="21600,21600" o:spt="100" adj="0,,0" path="" fillcolor="#e0cf62" stroked="f" strokecolor="#3465a4">
                <v:fill color2="#1f309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1" style="position:absolute;left:5092;top:95;width:43;height:40" coordsize="21600,21600" o:spt="100" adj="0,,0" path="" fillcolor="#dfcc5c" stroked="f" strokecolor="#3465a4">
                <v:fill color2="#2033a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2" style="position:absolute;left:5092;top:98;width:44;height:41" coordsize="21600,21600" o:spt="100" adj="0,,0" path="" fillcolor="#ddca57" stroked="f" strokecolor="#3465a4">
                <v:fill color2="#2235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3" style="position:absolute;left:5090;top:100;width:47;height:43" coordsize="21600,21600" o:spt="100" adj="0,,0" path="" fillcolor="#dac54c" stroked="f" strokecolor="#3465a4">
                <v:fill color2="#253ab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4" style="position:absolute;left:5088;top:102;width:49;height:47" coordsize="21600,21600" o:spt="100" adj="0,,0" path="" fillcolor="#d9c247" stroked="f" strokecolor="#3465a4">
                <v:fill color2="#263db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5" style="position:absolute;left:5085;top:106;width:52;height:48" coordsize="21600,21600" o:spt="100" adj="0,,0" path="" fillcolor="#d7c042" stroked="f" strokecolor="#3465a4">
                <v:fill color2="#283fb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6" style="position:absolute;left:5084;top:108;width:56;height:51" coordsize="21600,21600" o:spt="100" adj="0,,0" path="" fillcolor="#d6bd3e" stroked="f" strokecolor="#3465a4">
                <v:fill color2="#2942c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7" style="position:absolute;left:5084;top:112;width:58;height:52" coordsize="21600,21600" o:spt="100" adj="0,,0" path="" fillcolor="#d4bb39" stroked="f" strokecolor="#3465a4">
                <v:fill color2="#2b44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8" style="position:absolute;left:5079;top:114;width:61;height:55" coordsize="21600,21600" o:spt="100" adj="0,,0" path="" fillcolor="#d3b835" stroked="f" strokecolor="#3465a4">
                <v:fill color2="#2c47c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9" style="position:absolute;left:5076;top:116;width:66;height:59" coordsize="21600,21600" o:spt="100" adj="0,,0" path="" fillcolor="#d0b32e" stroked="f" strokecolor="#3465a4">
                <v:fill color2="#2f4cd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0" style="position:absolute;left:5075;top:119;width:69;height:60" coordsize="21600,21600" o:spt="100" adj="0,,0" path="" fillcolor="#ceb12b" stroked="f" strokecolor="#3465a4">
                <v:fill color2="#314e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1" style="position:absolute;left:5073;top:121;width:72;height:64" coordsize="21600,21600" o:spt="100" adj="0,,0" path="" fillcolor="#cdae27" stroked="f" strokecolor="#3465a4">
                <v:fill color2="#3251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2" style="position:absolute;left:5071;top:125;width:75;height:65" coordsize="21600,21600" o:spt="100" adj="0,,0" path="" fillcolor="#cbac26" stroked="f" strokecolor="#3465a4">
                <v:fill color2="#345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3" style="position:absolute;left:5067;top:125;width:77;height:69" coordsize="21600,21600" o:spt="100" adj="0,,0" path="" fillcolor="#c9a924" stroked="f" strokecolor="#3465a4">
                <v:fill color2="#3656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4" style="position:absolute;left:5064;top:129;width:82;height:72" coordsize="21600,21600" o:spt="100" adj="0,,0" path="" fillcolor="#c7a724" stroked="f" strokecolor="#3465a4">
                <v:fill color2="#3858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5" style="position:absolute;left:5062;top:133;width:84;height:74" coordsize="21600,21600" o:spt="100" adj="0,,0" path="" fillcolor="#c4a224" stroked="f" strokecolor="#3465a4">
                <v:fill color2="#3b5d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6" style="position:absolute;left:5059;top:133;width:89;height:78" coordsize="21600,21600" o:spt="100" adj="0,,0" path="" fillcolor="#c29f25" stroked="f" strokecolor="#3465a4">
                <v:fill color2="#3d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7" style="position:absolute;left:5056;top:138;width:93;height:81" coordsize="21600,21600" o:spt="100" adj="0,,0" path="" fillcolor="#c29f25" stroked="f" strokecolor="#3465a4">
                <v:fill color2="#3d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8" style="position:absolute;left:5054;top:141;width:97;height:83" coordsize="21600,21600" o:spt="100" adj="0,,0" path="" fillcolor="#c39e26" stroked="f" strokecolor="#3465a4">
                <v:fill color2="#3c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9" style="position:absolute;left:5050;top:142;width:101;height:87" coordsize="21600,21600" o:spt="100" adj="0,,0" path="" fillcolor="#c49d26" stroked="f" strokecolor="#3465a4">
                <v:fill color2="#3b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0" style="position:absolute;left:5047;top:146;width:106;height:90" coordsize="21600,21600" o:spt="100" adj="0,,0" path="" fillcolor="#c59c26" stroked="f" strokecolor="#3465a4">
                <v:fill color2="#3a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1" style="position:absolute;left:5045;top:148;width:109;height:93" coordsize="21600,21600" o:spt="100" adj="0,,0" path="" fillcolor="#c79a28" stroked="f" strokecolor="#3465a4">
                <v:fill color2="#3865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2" style="position:absolute;left:5041;top:150;width:112;height:97" coordsize="21600,21600" o:spt="100" adj="0,,0" path="" fillcolor="#c79a28" stroked="f" strokecolor="#3465a4">
                <v:fill color2="#3865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3" style="position:absolute;left:5038;top:153;width:117;height:101" coordsize="21600,21600" o:spt="100" adj="0,,0" path="" fillcolor="#c89928" stroked="f" strokecolor="#3465a4">
                <v:fill color2="#3766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4" style="position:absolute;left:5037;top:155;width:119;height:102" coordsize="21600,21600" o:spt="100" adj="0,,0" path="" fillcolor="#c99829" stroked="f" strokecolor="#3465a4">
                <v:fill color2="#3667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5" style="position:absolute;left:5037;top:159;width:120;height:99" coordsize="21600,21600" o:spt="100" adj="0,,0" path="" fillcolor="#ca972a" stroked="f" strokecolor="#3465a4">
                <v:fill color2="#3568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6" style="position:absolute;left:5038;top:159;width:120;height:97" coordsize="21600,21600" o:spt="100" adj="0,,0" path="" fillcolor="#cb962a" stroked="f" strokecolor="#3465a4">
                <v:fill color2="#3469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7" style="position:absolute;left:5045;top:163;width:114;height:92" coordsize="21600,21600" o:spt="100" adj="0,,0" path="" fillcolor="#cc952a" stroked="f" strokecolor="#3465a4">
                <v:fill color2="#336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8" style="position:absolute;left:5050;top:166;width:110;height:87" coordsize="21600,21600" o:spt="100" adj="0,,0" path="" fillcolor="#cc962a" stroked="f" strokecolor="#3465a4">
                <v:fill color2="#3369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9" style="position:absolute;left:5056;top:169;width:106;height:82" coordsize="21600,21600" o:spt="100" adj="0,,0" path="" fillcolor="#cc9729" stroked="f" strokecolor="#3465a4">
                <v:fill color2="#3368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0" style="position:absolute;left:5062;top:170;width:100;height:81" coordsize="21600,21600" o:spt="100" adj="0,,0" path="" fillcolor="#cc9829" stroked="f" strokecolor="#3465a4">
                <v:fill color2="#3367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1" style="position:absolute;left:5067;top:174;width:95;height:76" coordsize="21600,21600" o:spt="100" adj="0,,0" path="" fillcolor="#cc9928" stroked="f" strokecolor="#3465a4">
                <v:fill color2="#3366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2" style="position:absolute;left:5073;top:176;width:91;height:73" coordsize="21600,21600" o:spt="100" adj="0,,0" path="" fillcolor="#cc9a27" stroked="f" strokecolor="#3465a4">
                <v:fill color2="#3365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3" style="position:absolute;left:5077;top:178;width:87;height:77" coordsize="21600,21600" o:spt="100" adj="0,,0" path="" fillcolor="#cc9b26" stroked="f" strokecolor="#3465a4">
                <v:fill color2="#3364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4" style="position:absolute;left:5075;top:182;width:92;height:78" coordsize="21600,21600" o:spt="100" adj="0,,0" path="" fillcolor="#cc9c26" stroked="f" strokecolor="#3465a4">
                <v:fill color2="#33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5" style="position:absolute;left:5073;top:184;width:95;height:83" coordsize="21600,21600" o:spt="100" adj="0,,0" path="" fillcolor="#cc9d26" stroked="f" strokecolor="#3465a4">
                <v:fill color2="#33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6" style="position:absolute;left:5071;top:187;width:99;height:84" coordsize="21600,21600" o:spt="100" adj="0,,0" path="" fillcolor="#cc9e25" stroked="f" strokecolor="#3465a4">
                <v:fill color2="#3361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7" style="position:absolute;left:5067;top:188;width:103;height:89" coordsize="21600,21600" o:spt="100" adj="0,,0" path="" fillcolor="#cc9f24" stroked="f" strokecolor="#3465a4">
                <v:fill color2="#3360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8" style="position:absolute;left:5067;top:192;width:107;height:91" coordsize="21600,21600" o:spt="100" adj="0,,0" path="" fillcolor="#d2a326" stroked="f" strokecolor="#3465a4">
                <v:fill color2="#2d5c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9" style="position:absolute;left:5062;top:193;width:109;height:94" coordsize="21600,21600" o:spt="100" adj="0,,0" path="" fillcolor="#d5a627" stroked="f" strokecolor="#3465a4">
                <v:fill color2="#2a59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0" style="position:absolute;left:5059;top:197;width:114;height:98" coordsize="21600,21600" o:spt="100" adj="0,,0" path="" fillcolor="#d8a82b" stroked="f" strokecolor="#3465a4">
                <v:fill color2="#2757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1" style="position:absolute;left:5058;top:199;width:117;height:101" coordsize="21600,21600" o:spt="100" adj="0,,0" path="" fillcolor="#dbaa31" stroked="f" strokecolor="#3465a4">
                <v:fill color2="#2455c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2" style="position:absolute;left:5055;top:201;width:121;height:104" coordsize="21600,21600" o:spt="100" adj="0,,0" path="" fillcolor="#ddad39" stroked="f" strokecolor="#3465a4">
                <v:fill color2="#2252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3" style="position:absolute;left:5051;top:204;width:126;height:107" coordsize="21600,21600" o:spt="100" adj="0,,0" path="" fillcolor="#dfae40" stroked="f" strokecolor="#3465a4">
                <v:fill color2="#2051b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4" style="position:absolute;left:5050;top:205;width:131;height:111" coordsize="21600,21600" o:spt="100" adj="0,,0" path="" fillcolor="#e4b34f" stroked="f" strokecolor="#3465a4">
                <v:fill color2="#1b4c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5" style="position:absolute;left:5045;top:209;width:134;height:114" coordsize="21600,21600" o:spt="100" adj="0,,0" path="" fillcolor="#e6b457" stroked="f" strokecolor="#3465a4">
                <v:fill color2="#194b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6" style="position:absolute;left:5041;top:210;width:140;height:118" coordsize="21600,21600" o:spt="100" adj="0,,0" path="" fillcolor="#e9b65f" stroked="f" strokecolor="#3465a4">
                <v:fill color2="#1649a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7" style="position:absolute;left:5038;top:214;width:143;height:120" coordsize="21600,21600" o:spt="100" adj="0,,0" path="" fillcolor="#eab968" stroked="f" strokecolor="#3465a4">
                <v:fill color2="#1546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8" style="position:absolute;left:5035;top:216;width:148;height:125" coordsize="21600,21600" o:spt="100" adj="0,,0" path="" fillcolor="#ebba70" stroked="f" strokecolor="#3465a4">
                <v:fill color2="#14458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9" style="position:absolute;left:5033;top:218;width:153;height:131" coordsize="21600,21600" o:spt="100" adj="0,,0" path="" fillcolor="#edbb78" stroked="f" strokecolor="#3465a4">
                <v:fill color2="#12448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0" style="position:absolute;left:5029;top:221;width:158;height:133" coordsize="21600,21600" o:spt="100" adj="0,,0" path="" fillcolor="#efbf89" stroked="f" strokecolor="#3465a4">
                <v:fill color2="#10407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1" style="position:absolute;left:5024;top:224;width:163;height:137" coordsize="21600,21600" o:spt="100" adj="0,,0" path="" fillcolor="#f1c092" stroked="f" strokecolor="#3465a4">
                <v:fill color2="#0e3f6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2" style="position:absolute;left:5020;top:226;width:169;height:141" coordsize="21600,21600" o:spt="100" adj="0,,0" path="" fillcolor="#f2c39a" stroked="f" strokecolor="#3465a4">
                <v:fill color2="#0d3c6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3" style="position:absolute;left:5016;top:228;width:174;height:146" coordsize="21600,21600" o:spt="100" adj="0,,0" path="" fillcolor="#f1c091" stroked="f" strokecolor="#3465a4">
                <v:fill color2="#0e3f6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4" style="position:absolute;left:5012;top:231;width:179;height:152" coordsize="21600,21600" o:spt="100" adj="0,,0" path="" fillcolor="#efbe86" stroked="f" strokecolor="#3465a4">
                <v:fill color2="#10417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5" style="position:absolute;left:5007;top:233;width:184;height:156" coordsize="21600,21600" o:spt="100" adj="0,,0" path="" fillcolor="#edbc7d" stroked="f" strokecolor="#3465a4">
                <v:fill color2="#12438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6" style="position:absolute;left:5003;top:235;width:190;height:161" coordsize="21600,21600" o:spt="100" adj="0,,0" path="" fillcolor="#eab869" stroked="f" strokecolor="#3465a4">
                <v:fill color2="#15479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7" style="position:absolute;left:4999;top:237;width:197;height:166" coordsize="21600,21600" o:spt="100" adj="0,,0" path="" fillcolor="#e7b55d" stroked="f" strokecolor="#3465a4">
                <v:fill color2="#184aa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8" style="position:absolute;left:4992;top:239;width:204;height:170" coordsize="21600,21600" o:spt="100" adj="0,,0" path="" fillcolor="#e5b255" stroked="f" strokecolor="#3465a4">
                <v:fill color2="#1a4da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9" style="position:absolute;left:4988;top:242;width:209;height:176" coordsize="21600,21600" o:spt="100" adj="0,,0" path="" fillcolor="#e1b04b" stroked="f" strokecolor="#3465a4">
                <v:fill color2="#1e4fb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0" style="position:absolute;left:4982;top:244;width:217;height:181" coordsize="21600,21600" o:spt="100" adj="0,,0" path="" fillcolor="#dead43" stroked="f" strokecolor="#3465a4">
                <v:fill color2="#2152b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1" style="position:absolute;left:4982;top:248;width:217;height:178" coordsize="21600,21600" o:spt="100" adj="0,,0" path="" fillcolor="#dcab39" stroked="f" strokecolor="#3465a4">
                <v:fill color2="#2354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2" style="position:absolute;left:4982;top:250;width:218;height:175" coordsize="21600,21600" o:spt="100" adj="0,,0" path="" fillcolor="#d4a52a" stroked="f" strokecolor="#3465a4">
                <v:fill color2="#2b5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3" style="position:absolute;left:4988;top:251;width:215;height:173" coordsize="21600,21600" o:spt="100" adj="0,,0" path="" fillcolor="#d1a227" stroked="f" strokecolor="#3465a4">
                <v:fill color2="#2e5d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4" style="position:absolute;left:4992;top:254;width:212;height:170" coordsize="21600,21600" o:spt="100" adj="0,,0" path="" fillcolor="#cc9f26" stroked="f" strokecolor="#3465a4">
                <v:fill color2="#3360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5" style="position:absolute;left:4999;top:256;width:205;height:166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6" style="position:absolute;left:5004;top:284;width:172;height:138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7" style="position:absolute;left:5009;top:286;width:169;height:136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8" style="position:absolute;left:5016;top:289;width:165;height:132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9" style="position:absolute;left:5018;top:290;width:162;height:129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0" style="position:absolute;left:5024;top:293;width:157;height:126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1" style="position:absolute;left:5029;top:294;width:152;height:123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2" style="position:absolute;left:5034;top:298;width:149;height:120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3" style="position:absolute;left:5039;top:301;width:145;height:116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4" style="position:absolute;left:5043;top:303;width:142;height:114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5" style="position:absolute;left:5050;top:305;width:138;height:115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6" style="position:absolute;left:5050;top:307;width:138;height:117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7" style="position:absolute;left:5047;top:311;width:143;height:120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8" style="position:absolute;left:5045;top:313;width:145;height:123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9" style="position:absolute;left:5041;top:315;width:150;height:127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0" style="position:absolute;left:5038;top:316;width:156;height:131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1" style="position:absolute;left:5035;top:320;width:159;height:134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2" style="position:absolute;left:5033;top:323;width:164;height:138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3" style="position:absolute;left:5029;top:324;width:169;height:142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4" style="position:absolute;left:5026;top:328;width:173;height:145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5" style="position:absolute;left:5024;top:330;width:176;height:148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6" style="position:absolute;left:5020;top:332;width:181;height:153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7" style="position:absolute;left:5016;top:332;width:187;height:156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8" style="position:absolute;left:5013;top:337;width:191;height:159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9" style="position:absolute;left:5009;top:339;width:196;height:164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0" style="position:absolute;left:5007;top:341;width:200;height:169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1" style="position:absolute;left:5003;top:343;width:206;height:172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2" style="position:absolute;left:5000;top:345;width:208;height:175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3" style="position:absolute;left:4996;top:349;width:214;height:179" coordsize="21600,21600" o:spt="100" adj="0,,0" path="" fillcolor="#c89f25" stroked="f" strokecolor="#3465a4">
                <v:fill color2="#37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4" style="position:absolute;left:4992;top:349;width:220;height:183" coordsize="21600,21600" o:spt="100" adj="0,,0" path="" fillcolor="#caa123" stroked="f" strokecolor="#3465a4">
                <v:fill color2="#355ed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5" style="position:absolute;left:4990;top:352;width:224;height:188" coordsize="21600,21600" o:spt="100" adj="0,,0" path="" fillcolor="#cea421" stroked="f" strokecolor="#3465a4">
                <v:fill color2="#315bd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6" style="position:absolute;left:4984;top:355;width:230;height:191" coordsize="21600,21600" o:spt="100" adj="0,,0" path="" fillcolor="#d1a71e" stroked="f" strokecolor="#3465a4">
                <v:fill color2="#2e58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7" style="position:absolute;left:4982;top:358;width:234;height:196" coordsize="21600,21600" o:spt="100" adj="0,,0" path="" fillcolor="#d7ac19" stroked="f" strokecolor="#3465a4">
                <v:fill color2="#2853e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8" style="position:absolute;left:4978;top:358;width:240;height:200" coordsize="21600,21600" o:spt="100" adj="0,,0" path="" fillcolor="#daaf15" stroked="f" strokecolor="#3465a4">
                <v:fill color2="#2550e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9" style="position:absolute;left:4973;top:362;width:244;height:205" coordsize="21600,21600" o:spt="100" adj="0,,0" path="" fillcolor="#dcb013" stroked="f" strokecolor="#3465a4">
                <v:fill color2="#234fe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0" style="position:absolute;left:4969;top:365;width:250;height:208" coordsize="21600,21600" o:spt="100" adj="0,,0" path="" fillcolor="#dfb310" stroked="f" strokecolor="#3465a4">
                <v:fill color2="#204ce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1" style="position:absolute;left:4965;top:366;width:256;height:213" coordsize="21600,21600" o:spt="100" adj="0,,0" path="" fillcolor="#e2b607" stroked="f" strokecolor="#3465a4">
                <v:fill color2="#1d49f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2" style="position:absolute;left:4961;top:366;width:261;height:217" coordsize="21600,21600" o:spt="100" adj="0,,0" path="" fillcolor="#e7bb00" stroked="f" strokecolor="#3465a4">
                <v:fill color2="#184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3" style="position:absolute;left:4957;top:371;width:267;height:222" coordsize="21600,21600" o:spt="100" adj="0,,0" path="" fillcolor="#e9be00" stroked="f" strokecolor="#3465a4">
                <v:fill color2="#16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4" style="position:absolute;left:4953;top:374;width:272;height:226" coordsize="21600,21600" o:spt="100" adj="0,,0" path="" fillcolor="#ecbf00" stroked="f" strokecolor="#3465a4">
                <v:fill color2="#1340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5" style="position:absolute;left:4949;top:375;width:277;height:230" coordsize="21600,21600" o:spt="100" adj="0,,0" path="" fillcolor="#edc100" stroked="f" strokecolor="#3465a4">
                <v:fill color2="#123e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6" style="position:absolute;left:4945;top:377;width:282;height:235" coordsize="21600,21600" o:spt="100" adj="0,,0" path="" fillcolor="#efc300" stroked="f" strokecolor="#3465a4">
                <v:fill color2="#103c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7" style="position:absolute;left:4945;top:379;width:283;height:233" coordsize="21600,21600" o:spt="100" adj="0,,0" path="" fillcolor="#f0c400" stroked="f" strokecolor="#3465a4">
                <v:fill color2="#0f3b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8" style="position:absolute;left:4945;top:383;width:285;height:230" coordsize="21600,21600" o:spt="100" adj="0,,0" path="" fillcolor="#f5c900" stroked="f" strokecolor="#3465a4">
                <v:fill color2="#0a36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9" style="position:absolute;left:4950;top:385;width:282;height:225" coordsize="21600,21600" o:spt="100" adj="0,,0" path="" fillcolor="#f2c600" stroked="f" strokecolor="#3465a4">
                <v:fill color2="#0d39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0" style="position:absolute;left:4957;top:386;width:278;height:224" coordsize="21600,21600" o:spt="100" adj="0,,0" path="" fillcolor="#efc200" stroked="f" strokecolor="#3465a4">
                <v:fill color2="#103d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1" style="position:absolute;left:4961;top:389;width:274;height:221" coordsize="21600,21600" o:spt="100" adj="0,,0" path="" fillcolor="#edbe00" stroked="f" strokecolor="#3465a4">
                <v:fill color2="#12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2" style="position:absolute;left:4966;top:392;width:271;height:218" coordsize="21600,21600" o:spt="100" adj="0,,0" path="" fillcolor="#ebba00" stroked="f" strokecolor="#3465a4">
                <v:fill color2="#1445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3" style="position:absolute;left:4971;top:394;width:266;height:215" coordsize="21600,21600" o:spt="100" adj="0,,0" path="" fillcolor="#e8b60c" stroked="f" strokecolor="#3465a4">
                <v:fill color2="#1749f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4" style="position:absolute;left:4978;top:396;width:263;height:213" coordsize="21600,21600" o:spt="100" adj="0,,0" path="" fillcolor="#e2ad17" stroked="f" strokecolor="#3465a4">
                <v:fill color2="#1d52e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5" style="position:absolute;left:4982;top:398;width:260;height:210" coordsize="21600,21600" o:spt="100" adj="0,,0" path="" fillcolor="#dea91c" stroked="f" strokecolor="#3465a4">
                <v:fill color2="#2156e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6" style="position:absolute;left:4986;top:400;width:257;height:206" coordsize="21600,21600" o:spt="100" adj="0,,0" path="" fillcolor="#dba420" stroked="f" strokecolor="#3465a4">
                <v:fill color2="#245bd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7" style="position:absolute;left:4991;top:403;width:254;height:204" coordsize="21600,21600" o:spt="100" adj="0,,0" path="" fillcolor="#d89f23" stroked="f" strokecolor="#3465a4">
                <v:fill color2="#2760d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8" style="position:absolute;left:4996;top:404;width:249;height:201" coordsize="21600,21600" o:spt="100" adj="0,,0" path="" fillcolor="#d39a27" stroked="f" strokecolor="#3465a4">
                <v:fill color2="#2c65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9" style="position:absolute;left:5000;top:407;width:247;height:199" coordsize="21600,21600" o:spt="100" adj="0,,0" path="" fillcolor="#cf952a" stroked="f" strokecolor="#3465a4">
                <v:fill color2="#306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0" style="position:absolute;left:5005;top:409;width:243;height:196" coordsize="21600,21600" o:spt="100" adj="0,,0" path="" fillcolor="#d69e24" stroked="f" strokecolor="#3465a4">
                <v:fill color2="#2961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1" style="position:absolute;left:5009;top:413;width:241;height:192" coordsize="21600,21600" o:spt="100" adj="0,,0" path="" fillcolor="#daa221" stroked="f" strokecolor="#3465a4">
                <v:fill color2="#255dd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2" style="position:absolute;left:5016;top:413;width:237;height:190" coordsize="21600,21600" o:spt="100" adj="0,,0" path="" fillcolor="#dea71e" stroked="f" strokecolor="#3465a4">
                <v:fill color2="#2158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3" style="position:absolute;left:5018;top:416;width:234;height:188" coordsize="21600,21600" o:spt="100" adj="0,,0" path="" fillcolor="#e1ab1b" stroked="f" strokecolor="#3465a4">
                <v:fill color2="#1e54e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4" style="position:absolute;left:5024;top:417;width:230;height:186" coordsize="21600,21600" o:spt="100" adj="0,,0" path="" fillcolor="#e4af16" stroked="f" strokecolor="#3465a4">
                <v:fill color2="#1b50e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5" style="position:absolute;left:5029;top:420;width:227;height:182" coordsize="21600,21600" o:spt="100" adj="0,,0" path="" fillcolor="#e7b412" stroked="f" strokecolor="#3465a4">
                <v:fill color2="#184be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6" style="position:absolute;left:5033;top:423;width:224;height:179" coordsize="21600,21600" o:spt="100" adj="0,,0" path="" fillcolor="#edbb00" stroked="f" strokecolor="#3465a4">
                <v:fill color2="#124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7" style="position:absolute;left:5038;top:425;width:220;height:178" coordsize="21600,21600" o:spt="100" adj="0,,0" path="" fillcolor="#efbe00" stroked="f" strokecolor="#3465a4">
                <v:fill color2="#10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8" style="position:absolute;left:5042;top:462;width:174;height:139" coordsize="21600,21600" o:spt="100" adj="0,,0" path="" fillcolor="#f1c200" stroked="f" strokecolor="#3465a4">
                <v:fill color2="#0e3d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9" style="position:absolute;left:5045;top:466;width:172;height:136" coordsize="21600,21600" o:spt="100" adj="0,,0" path="" fillcolor="#f4c600" stroked="f" strokecolor="#3465a4">
                <v:fill color2="#0b39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0" style="position:absolute;left:5051;top:467;width:166;height:134" coordsize="21600,21600" o:spt="100" adj="0,,0" path="" fillcolor="#f4c700" stroked="f" strokecolor="#3465a4">
                <v:fill color2="#0b38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1" style="position:absolute;left:5055;top:468;width:165;height:132" coordsize="21600,21600" o:spt="100" adj="0,,0" path="" fillcolor="#f5ca00" stroked="f" strokecolor="#3465a4">
                <v:fill color2="#0a35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2" style="position:absolute;left:5060;top:472;width:161;height:128" coordsize="21600,21600" o:spt="100" adj="0,,0" path="" fillcolor="#f5cb00" stroked="f" strokecolor="#3465a4">
                <v:fill color2="#0a3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3" style="position:absolute;left:5064;top:475;width:158;height:126" coordsize="21600,21600" o:spt="100" adj="0,,0" path="" fillcolor="#f6cd02" stroked="f" strokecolor="#3465a4">
                <v:fill color2="#0932f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4" style="position:absolute;left:5068;top:476;width:155;height:124" coordsize="21600,21600" o:spt="100" adj="0,,0" path="" fillcolor="#f6ce15" stroked="f" strokecolor="#3465a4">
                <v:fill color2="#0931e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5" style="position:absolute;left:5073;top:479;width:152;height:121" coordsize="21600,21600" o:spt="100" adj="0,,0" path="" fillcolor="#f6d01e" stroked="f" strokecolor="#3465a4">
                <v:fill color2="#092f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6" style="position:absolute;left:5077;top:481;width:149;height:119" coordsize="21600,21600" o:spt="100" adj="0,,0" path="" fillcolor="#f6d12b" stroked="f" strokecolor="#3465a4">
                <v:fill color2="#092e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7" style="position:absolute;left:5084;top:485;width:144;height:116" coordsize="21600,21600" o:spt="100" adj="0,,0" path="" fillcolor="#f6d43d" stroked="f" strokecolor="#3465a4">
                <v:fill color2="#092bc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8" style="position:absolute;left:5088;top:485;width:141;height:115" coordsize="21600,21600" o:spt="100" adj="0,,0" path="" fillcolor="#f6d544" stroked="f" strokecolor="#3465a4">
                <v:fill color2="#092ab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9" style="position:absolute;left:5092;top:489;width:137;height:112" coordsize="21600,21600" o:spt="100" adj="0,,0" path="" fillcolor="#f6d64f" stroked="f" strokecolor="#3465a4">
                <v:fill color2="#0929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0" style="position:absolute;left:5094;top:492;width:136;height:108" coordsize="21600,21600" o:spt="100" adj="0,,0" path="" fillcolor="#f5d757" stroked="f" strokecolor="#3465a4">
                <v:fill color2="#0a28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1" style="position:absolute;left:5101;top:493;width:133;height:106" coordsize="21600,21600" o:spt="100" adj="0,,0" path="" fillcolor="#f5d95f" stroked="f" strokecolor="#3465a4">
                <v:fill color2="#0a26a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2" style="position:absolute;left:5102;top:496;width:131;height:103" coordsize="21600,21600" o:spt="100" adj="0,,0" path="" fillcolor="#f4da66" stroked="f" strokecolor="#3465a4">
                <v:fill color2="#0b259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3" style="position:absolute;left:5109;top:498;width:126;height:101" coordsize="21600,21600" o:spt="100" adj="0,,0" path="" fillcolor="#f4dd73" stroked="f" strokecolor="#3465a4">
                <v:fill color2="#0b228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4" style="position:absolute;left:5111;top:501;width:124;height:99" coordsize="21600,21600" o:spt="100" adj="0,,0" path="" fillcolor="#f3df7a" stroked="f" strokecolor="#3465a4">
                <v:fill color2="#0c208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5" style="position:absolute;left:5117;top:502;width:120;height:97" coordsize="21600,21600" o:spt="100" adj="0,,0" path="" fillcolor="#f3e081" stroked="f" strokecolor="#3465a4">
                <v:fill color2="#0c1f7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6" style="position:absolute;left:5119;top:506;width:118;height:95" coordsize="21600,21600" o:spt="100" adj="0,,0" path="" fillcolor="#f3e188" stroked="f" strokecolor="#3465a4">
                <v:fill color2="#0c1e7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7" style="position:absolute;left:5124;top:508;width:116;height:93" coordsize="21600,21600" o:spt="100" adj="0,,0" path="" fillcolor="#f3e28f" stroked="f" strokecolor="#3465a4">
                <v:fill color2="#0c1d7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8" style="position:absolute;left:5127;top:510;width:114;height:90" coordsize="21600,21600" o:spt="100" adj="0,,0" path="" fillcolor="#f3e496" stroked="f" strokecolor="#3465a4">
                <v:fill color2="#0c1b6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9" style="position:absolute;left:5132;top:510;width:110;height:89" coordsize="21600,21600" o:spt="100" adj="0,,0" path="" fillcolor="#f4e7a6" stroked="f" strokecolor="#3465a4">
                <v:fill color2="#0b185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0" style="position:absolute;left:5136;top:515;width:107;height:86" coordsize="21600,21600" o:spt="100" adj="0,,0" path="" fillcolor="#f4e9ae" stroked="f" strokecolor="#3465a4">
                <v:fill color2="#0b165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1" style="position:absolute;left:5140;top:518;width:104;height:83" coordsize="21600,21600" o:spt="100" adj="0,,0" path="" fillcolor="#f5eab6" stroked="f" strokecolor="#3465a4">
                <v:fill color2="#0a154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2" style="position:absolute;left:5144;top:519;width:101;height:81" coordsize="21600,21600" o:spt="100" adj="0,,0" path="" fillcolor="#f5ecbd" stroked="f" strokecolor="#3465a4">
                <v:fill color2="#0a134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3" style="position:absolute;left:5148;top:521;width:99;height:80" coordsize="21600,21600" o:spt="100" adj="0,,0" path="" fillcolor="#f6edc4" stroked="f" strokecolor="#3465a4">
                <v:fill color2="#09123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4" style="position:absolute;left:5152;top:525;width:97;height:76" coordsize="21600,21600" o:spt="100" adj="0,,0" path="" fillcolor="#f7efcc" stroked="f" strokecolor="#3465a4">
                <v:fill color2="#0810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5" style="position:absolute;left:5156;top:527;width:94;height:74" coordsize="21600,21600" o:spt="100" adj="0,,0" path="" fillcolor="#f8f3da" stroked="f" strokecolor="#3465a4">
                <v:fill color2="#070c2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6" style="position:absolute;left:5160;top:527;width:91;height:72" coordsize="21600,21600" o:spt="100" adj="0,,0" path="" fillcolor="#f9f5e1" stroked="f" strokecolor="#3465a4">
                <v:fill color2="#060a1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7" style="position:absolute;left:5164;top:532;width:89;height:69" coordsize="21600,21600" o:spt="100" adj="0,,0" path="" fillcolor="#faf7e8" stroked="f" strokecolor="#3465a4">
                <v:fill color2="#05081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8" style="position:absolute;left:5168;top:534;width:85;height:67" coordsize="21600,21600" o:spt="100" adj="0,,0" path="" fillcolor="#fbf9ef" stroked="f" strokecolor="#3465a4">
                <v:fill color2="#04061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9" style="position:absolute;left:5173;top:536;width:82;height:65" coordsize="21600,21600" o:spt="100" adj="0,,0" path="" fillcolor="#fdfcf7" stroked="f" strokecolor="#3465a4">
                <v:fill color2="#02030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0" style="position:absolute;left:5177;top:540;width:80;height:61" coordsize="21600,21600" o:spt="100" adj="0,,0" path="" stroked="f" strokecolor="#3465a4">
                <v:fill color2="black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1" style="position:absolute;left:5181;top:540;width:77;height:61" coordsize="21600,21600" o:spt="100" adj="0,,0" path="" fillcolor="#faf8f2" stroked="f" strokecolor="#3465a4">
                <v:fill color2="#05070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2" style="position:absolute;left:5185;top:543;width:75;height:59" coordsize="21600,21600" o:spt="100" adj="0,,0" path="" fillcolor="#f9f6eb" stroked="f" strokecolor="#3465a4">
                <v:fill color2="#06091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3" style="position:absolute;left:5189;top:546;width:72;height:56" coordsize="21600,21600" o:spt="100" adj="0,,0" path="" fillcolor="#f7f2e4" stroked="f" strokecolor="#3465a4">
                <v:fill color2="#080d1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4" style="position:absolute;left:5194;top:548;width:70;height:53" coordsize="21600,21600" o:spt="100" adj="0,,0" path="" fillcolor="#f5f0de" stroked="f" strokecolor="#3465a4">
                <v:fill color2="#0a0f2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5" style="position:absolute;left:5195;top:550;width:67;height:52" coordsize="21600,21600" o:spt="100" adj="0,,0" path="" fillcolor="#f3edd6" stroked="f" strokecolor="#3465a4">
                <v:fill color2="#0c122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6" style="position:absolute;left:5200;top:552;width:64;height:51" coordsize="21600,21600" o:spt="100" adj="0,,0" path="" fillcolor="#f1e9ca" stroked="f" strokecolor="#3465a4">
                <v:fill color2="#0e163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7" style="position:absolute;left:5203;top:555;width:62;height:48" coordsize="21600,21600" o:spt="100" adj="0,,0" path="" fillcolor="#efe6c4" stroked="f" strokecolor="#3465a4">
                <v:fill color2="#10193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8" style="position:absolute;left:5208;top:557;width:59;height:45" coordsize="21600,21600" o:spt="100" adj="0,,0" path="" fillcolor="#efe4bd" stroked="f" strokecolor="#3465a4">
                <v:fill color2="#101b4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9" style="position:absolute;left:5211;top:559;width:57;height:45" coordsize="21600,21600" o:spt="100" adj="0,,0" path="" fillcolor="#eee1b6" stroked="f" strokecolor="#3465a4">
                <v:fill color2="#111e4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90" style="position:absolute;left:5216;top:563;width:55;height:42" coordsize="21600,21600" o:spt="100" adj="0,,0" path="" fillcolor="#eddeaf" stroked="f" strokecolor="#3465a4">
                <v:fill color2="#12215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91" style="position:absolute;left:5219;top:565;width:53;height:40" coordsize="21600,21600" o:spt="100" adj="0,,0" path="" fillcolor="#ecdda8" stroked="f" strokecolor="#3465a4">
                <v:fill color2="#13225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92" style="position:absolute;left:5223;top:565;width:50;height:39" coordsize="21600,21600" o:spt="100" adj="0,,0" path="" fillcolor="#ebd89b" stroked="f" strokecolor="#3465a4">
                <v:fill color2="#14276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93" style="position:absolute;left:5228;top:568;width:47;height:38" coordsize="21600,21600" o:spt="100" adj="0,,0" path="" fillcolor="#ebd694" stroked="f" strokecolor="#3465a4">
                <v:fill color2="#14296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94" style="position:absolute;left:5232;top:572;width:44;height:34" coordsize="21600,21600" o:spt="100" adj="0,,0" path="" fillcolor="#ead38d" stroked="f" strokecolor="#3465a4">
                <v:fill color2="#152c7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95" style="position:absolute;left:5234;top:574;width:43;height:33" coordsize="21600,21600" o:spt="100" adj="0,,0" path="" fillcolor="#e8d187" stroked="f" strokecolor="#3465a4">
                <v:fill color2="#172e7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</v:group>
            <v:group id="_x0000_s2096" style="position:absolute;left:4358;top:43;width:942;height:1080" coordorigin="4200,-656" coordsize="1244,2158">
              <v:shape id="_x0000_s2097" style="position:absolute;left:5238;top:576;width:41;height:31" coordorigin="4200,-656" coordsize="1244,2158" o:spt="100" adj="0,,0" path="" fillcolor="#e8ce80" stroked="f" strokecolor="#3465a4">
                <v:fill color2="#17317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98" style="position:absolute;left:5242;top:577;width:38;height:30" coordorigin="4200,-656" coordsize="1244,2158" o:spt="100" adj="0,,0" path="" fillcolor="#e7cc7a" stroked="f" strokecolor="#3465a4">
                <v:fill color2="#18338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99" style="position:absolute;left:5246;top:580;width:35;height:27" coordorigin="4200,-656" coordsize="1244,2158" o:spt="100" adj="0,,0" path="" fillcolor="#e4c76d" stroked="f" strokecolor="#3465a4">
                <v:fill color2="#1b389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0" style="position:absolute;left:5249;top:582;width:33;height:25" coordorigin="4200,-656" coordsize="1244,2158" o:spt="100" adj="0,,0" path="" fillcolor="#e3c466" stroked="f" strokecolor="#3465a4">
                <v:fill color2="#1c3b9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1" style="position:absolute;left:5254;top:585;width:31;height:23" coordorigin="4200,-656" coordsize="1244,2158" o:spt="100" adj="0,,0" path="" fillcolor="#e3c160" stroked="f" strokecolor="#3465a4">
                <v:fill color2="#1c3e9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2" style="position:absolute;left:5257;top:586;width:28;height:23" coordorigin="4200,-656" coordsize="1244,2158" o:spt="100" adj="0,,0" path="" fillcolor="#e1bf59" stroked="f" strokecolor="#3465a4">
                <v:fill color2="#1e40a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3" style="position:absolute;left:5261;top:589;width:25;height:19" coordorigin="4200,-656" coordsize="1244,2158" o:spt="100" adj="0,,0" path="" fillcolor="#e0bc53" stroked="f" strokecolor="#3465a4">
                <v:fill color2="#1f43a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4" style="position:absolute;left:5266;top:591;width:25;height:18" coordorigin="4200,-656" coordsize="1244,2158" o:spt="100" adj="0,,0" path="" fillcolor="#dfba4d" stroked="f" strokecolor="#3465a4">
                <v:fill color2="#2045b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5" style="position:absolute;left:5268;top:593;width:22;height:17" coordorigin="4200,-656" coordsize="1244,2158" o:spt="100" adj="0,,0" path="" fillcolor="#ddb442" stroked="f" strokecolor="#3465a4">
                <v:fill color2="#224bb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6" style="position:absolute;left:5274;top:595;width:18;height:15" coordorigin="4200,-656" coordsize="1244,2158" o:spt="100" adj="0,,0" path="" fillcolor="#dcb23d" stroked="f" strokecolor="#3465a4">
                <v:fill color2="#234dc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7" style="position:absolute;left:5275;top:599;width:17;height:11" coordorigin="4200,-656" coordsize="1244,2158" o:spt="100" adj="0,,0" path="" fillcolor="#dab037" stroked="f" strokecolor="#3465a4">
                <v:fill color2="#254fc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8" style="position:absolute;left:5280;top:599;width:15;height:9" coordorigin="4200,-656" coordsize="1244,2158" o:spt="100" adj="0,,0" path="" fillcolor="#d9ae32" stroked="f" strokecolor="#3465a4">
                <v:fill color2="#2651c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9" style="position:absolute;left:5283;top:602;width:13;height:9" coordorigin="4200,-656" coordsize="1244,2158" o:spt="100" adj="0,,0" path="" fillcolor="#d8ab2e" stroked="f" strokecolor="#3465a4">
                <v:fill color2="#2754d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0" style="position:absolute;left:5287;top:604;width:11;height:7" coordorigin="4200,-656" coordsize="1244,2158" o:spt="100" adj="0,,0" path="" fillcolor="#d7a82a" stroked="f" strokecolor="#3465a4">
                <v:fill color2="#2857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1" style="position:absolute;left:5291;top:606;width:8;height:5" coordorigin="4200,-656" coordsize="1244,2158" o:spt="100" adj="0,,0" path="" fillcolor="#d4a326" stroked="f" strokecolor="#3465a4">
                <v:fill color2="#2b5c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2" style="position:absolute;left:5293;top:610;width:6;height:2" coordorigin="4200,-656" coordsize="1244,2158" o:spt="100" adj="0,,0" path="" fillcolor="#d3a126" stroked="f" strokecolor="#3465a4">
                <v:fill color2="#2c5e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3" style="position:absolute;left:5300;top:611;width:1;height:1" coordorigin="4200,-656" coordsize="1244,2158" o:spt="100" adj="0,,0" path="" fillcolor="#d29e26" stroked="f" strokecolor="#3465a4">
                <v:fill color2="#2d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4" style="position:absolute;left:4946;top:43;width:353;height:569" coordorigin="4200,-656" coordsize="1244,2158" o:spt="100" adj="0,,0" path="" filled="f" strokecolor="#1f1a17" strokeweight=".12mm">
                <v:fill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5" style="position:absolute;left:4560;top:49;width:4;height:5" coordorigin="4200,-656" coordsize="1244,2158" o:spt="100" adj="0,,0" path="" fillcolor="#ede9a4" stroked="f" strokecolor="#3465a4">
                <v:fill color2="#12165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6" style="position:absolute;left:4554;top:49;width:11;height:14" coordorigin="4200,-656" coordsize="1244,2158" o:spt="100" adj="0,,0" path="" fillcolor="#ece69d" stroked="f" strokecolor="#3465a4">
                <v:fill color2="#13196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7" style="position:absolute;left:4475;top:52;width:90;height:78" coordorigin="4200,-656" coordsize="1244,2158" o:spt="100" adj="0,,0" path="" fillcolor="#ebe393" stroked="f" strokecolor="#3465a4">
                <v:fill color2="#141c6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8" style="position:absolute;left:4467;top:53;width:99;height:86" coordorigin="4200,-656" coordsize="1244,2158" o:spt="100" adj="0,,0" path="" fillcolor="#eae18d" stroked="f" strokecolor="#3465a4">
                <v:fill color2="#151e7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9" style="position:absolute;left:4463;top:57;width:103;height:91" coordorigin="4200,-656" coordsize="1244,2158" o:spt="100" adj="0,,0" path="" fillcolor="#e9df88" stroked="f" strokecolor="#3465a4">
                <v:fill color2="#16207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0" style="position:absolute;left:4386;top:60;width:181;height:154" coordorigin="4200,-656" coordsize="1244,2158" o:spt="100" adj="0,,0" path="" fillcolor="#e7dd82" stroked="f" strokecolor="#3465a4">
                <v:fill color2="#18227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1" style="position:absolute;left:4386;top:61;width:181;height:153" coordorigin="4200,-656" coordsize="1244,2158" o:spt="100" adj="0,,0" path="" fillcolor="#e7db7d" stroked="f" strokecolor="#3465a4">
                <v:fill color2="#18248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2" style="position:absolute;left:4387;top:66;width:180;height:153" coordorigin="4200,-656" coordsize="1244,2158" o:spt="100" adj="0,,0" path="" fillcolor="#e5d978" stroked="f" strokecolor="#3465a4">
                <v:fill color2="#1a268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3" style="position:absolute;left:4389;top:70;width:179;height:150" coordorigin="4200,-656" coordsize="1244,2158" o:spt="100" adj="0,,0" path="" fillcolor="#e3d46d" stroked="f" strokecolor="#3465a4">
                <v:fill color2="#1c2b9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4" style="position:absolute;left:4389;top:74;width:176;height:149" coordorigin="4200,-656" coordsize="1244,2158" o:spt="100" adj="0,,0" path="" fillcolor="#e2d168" stroked="f" strokecolor="#3465a4">
                <v:fill color2="#1d2e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5" style="position:absolute;left:4389;top:77;width:176;height:149" coordorigin="4200,-656" coordsize="1244,2158" o:spt="100" adj="0,,0" path="" fillcolor="#e0cf62" stroked="f" strokecolor="#3465a4">
                <v:fill color2="#1f309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6" style="position:absolute;left:4390;top:78;width:174;height:149" coordorigin="4200,-656" coordsize="1244,2158" o:spt="100" adj="0,,0" path="" fillcolor="#dfcc5c" stroked="f" strokecolor="#3465a4">
                <v:fill color2="#2033a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7" style="position:absolute;left:4390;top:85;width:173;height:147" coordorigin="4200,-656" coordsize="1244,2158" o:spt="100" adj="0,,0" path="" fillcolor="#ddca57" stroked="f" strokecolor="#3465a4">
                <v:fill color2="#2235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8" style="position:absolute;left:4391;top:87;width:172;height:148" coordorigin="4200,-656" coordsize="1244,2158" o:spt="100" adj="0,,0" path="" fillcolor="#dac54c" stroked="f" strokecolor="#3465a4">
                <v:fill color2="#253ab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9" style="position:absolute;left:4391;top:94;width:171;height:146" coordorigin="4200,-656" coordsize="1244,2158" o:spt="100" adj="0,,0" path="" fillcolor="#d9c247" stroked="f" strokecolor="#3465a4">
                <v:fill color2="#263db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0" style="position:absolute;left:4390;top:97;width:170;height:145" coordorigin="4200,-656" coordsize="1244,2158" o:spt="100" adj="0,,0" path="" fillcolor="#d7c042" stroked="f" strokecolor="#3465a4">
                <v:fill color2="#283fb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1" style="position:absolute;left:4389;top:103;width:169;height:145" coordorigin="4200,-656" coordsize="1244,2158" o:spt="100" adj="0,,0" path="" fillcolor="#d6bd3e" stroked="f" strokecolor="#3465a4">
                <v:fill color2="#2942c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2" style="position:absolute;left:4389;top:108;width:167;height:144" coordorigin="4200,-656" coordsize="1244,2158" o:spt="100" adj="0,,0" path="" fillcolor="#d4bb39" stroked="f" strokecolor="#3465a4">
                <v:fill color2="#2b44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3" style="position:absolute;left:4387;top:114;width:166;height:141" coordorigin="4200,-656" coordsize="1244,2158" o:spt="100" adj="0,,0" path="" fillcolor="#d3b835" stroked="f" strokecolor="#3465a4">
                <v:fill color2="#2c47c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4" style="position:absolute;left:4385;top:120;width:165;height:140" coordorigin="4200,-656" coordsize="1244,2158" o:spt="100" adj="0,,0" path="" fillcolor="#d0b32e" stroked="f" strokecolor="#3465a4">
                <v:fill color2="#2f4cd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5" style="position:absolute;left:4382;top:125;width:164;height:142" coordorigin="4200,-656" coordsize="1244,2158" o:spt="100" adj="0,,0" path="" fillcolor="#ceb12b" stroked="f" strokecolor="#3465a4">
                <v:fill color2="#314e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6" style="position:absolute;left:4381;top:131;width:165;height:140" coordorigin="4200,-656" coordsize="1244,2158" o:spt="100" adj="0,,0" path="" fillcolor="#cdae27" stroked="f" strokecolor="#3465a4">
                <v:fill color2="#3251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7" style="position:absolute;left:4376;top:137;width:166;height:140" coordorigin="4200,-656" coordsize="1244,2158" o:spt="100" adj="0,,0" path="" fillcolor="#cbac26" stroked="f" strokecolor="#3465a4">
                <v:fill color2="#345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8" style="position:absolute;left:4373;top:142;width:165;height:142" coordorigin="4200,-656" coordsize="1244,2158" o:spt="100" adj="0,,0" path="" fillcolor="#c9a924" stroked="f" strokecolor="#3465a4">
                <v:fill color2="#3656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9" style="position:absolute;left:4369;top:146;width:169;height:145" coordorigin="4200,-656" coordsize="1244,2158" o:spt="100" adj="0,,0" path="" fillcolor="#c7a724" stroked="f" strokecolor="#3465a4">
                <v:fill color2="#3858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0" style="position:absolute;left:4365;top:150;width:171;height:145" coordorigin="4200,-656" coordsize="1244,2158" o:spt="100" adj="0,,0" path="" fillcolor="#c4a224" stroked="f" strokecolor="#3465a4">
                <v:fill color2="#3b5d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1" style="position:absolute;left:4364;top:120;width:221;height:181" coordorigin="4200,-656" coordsize="1244,2158" o:spt="100" adj="0,,0" path="" fillcolor="#c29f25" stroked="f" strokecolor="#3465a4">
                <v:fill color2="#3d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2" style="position:absolute;left:4364;top:120;width:224;height:184" coordorigin="4200,-656" coordsize="1244,2158" o:spt="100" adj="0,,0" path="" fillcolor="#c29f25" stroked="f" strokecolor="#3465a4">
                <v:fill color2="#3d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3" style="position:absolute;left:4364;top:121;width:227;height:188" coordorigin="4200,-656" coordsize="1244,2158" o:spt="100" adj="0,,0" path="" fillcolor="#c39e26" stroked="f" strokecolor="#3465a4">
                <v:fill color2="#3c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4" style="position:absolute;left:4364;top:121;width:231;height:190" coordorigin="4200,-656" coordsize="1244,2158" o:spt="100" adj="0,,0" path="" fillcolor="#c49d26" stroked="f" strokecolor="#3465a4">
                <v:fill color2="#3b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5" style="position:absolute;left:4361;top:123;width:235;height:193" coordorigin="4200,-656" coordsize="1244,2158" o:spt="100" adj="0,,0" path="" fillcolor="#c59c26" stroked="f" strokecolor="#3465a4">
                <v:fill color2="#3a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6" style="position:absolute;left:4361;top:125;width:238;height:196" coordorigin="4200,-656" coordsize="1244,2158" o:spt="100" adj="0,,0" path="" fillcolor="#c79a28" stroked="f" strokecolor="#3465a4">
                <v:fill color2="#3865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7" style="position:absolute;left:4361;top:125;width:239;height:199" coordorigin="4200,-656" coordsize="1244,2158" o:spt="100" adj="0,,0" path="" fillcolor="#c79a28" stroked="f" strokecolor="#3465a4">
                <v:fill color2="#3865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8" style="position:absolute;left:4359;top:127;width:242;height:200" coordorigin="4200,-656" coordsize="1244,2158" o:spt="100" adj="0,,0" path="" fillcolor="#c89928" stroked="f" strokecolor="#3465a4">
                <v:fill color2="#3766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9" style="position:absolute;left:4359;top:129;width:244;height:201" coordorigin="4200,-656" coordsize="1244,2158" o:spt="100" adj="0,,0" path="" fillcolor="#c99829" stroked="f" strokecolor="#3465a4">
                <v:fill color2="#3667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0" style="position:absolute;left:4359;top:129;width:246;height:204" coordorigin="4200,-656" coordsize="1244,2158" o:spt="100" adj="0,,0" path="" fillcolor="#ca972a" stroked="f" strokecolor="#3465a4">
                <v:fill color2="#3568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1" style="position:absolute;left:4359;top:132;width:248;height:206" coordorigin="4200,-656" coordsize="1244,2158" o:spt="100" adj="0,,0" path="" fillcolor="#cb962a" stroked="f" strokecolor="#3465a4">
                <v:fill color2="#3469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2" style="position:absolute;left:4359;top:133;width:249;height:207" coordorigin="4200,-656" coordsize="1244,2158" o:spt="100" adj="0,,0" path="" fillcolor="#cc952a" stroked="f" strokecolor="#3465a4">
                <v:fill color2="#336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3" style="position:absolute;left:4359;top:136;width:250;height:208" coordorigin="4200,-656" coordsize="1244,2158" o:spt="100" adj="0,,0" path="" fillcolor="#cc962a" stroked="f" strokecolor="#3465a4">
                <v:fill color2="#3369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4" style="position:absolute;left:4359;top:138;width:252;height:209" coordorigin="4200,-656" coordsize="1244,2158" o:spt="100" adj="0,,0" path="" fillcolor="#cc9729" stroked="f" strokecolor="#3465a4">
                <v:fill color2="#3368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5" style="position:absolute;left:4359;top:140;width:255;height:209" coordorigin="4200,-656" coordsize="1244,2158" o:spt="100" adj="0,,0" path="" fillcolor="#cc9829" stroked="f" strokecolor="#3465a4">
                <v:fill color2="#3367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6" style="position:absolute;left:4359;top:142;width:256;height:213" coordorigin="4200,-656" coordsize="1244,2158" o:spt="100" adj="0,,0" path="" fillcolor="#cc9928" stroked="f" strokecolor="#3465a4">
                <v:fill color2="#3366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7" style="position:absolute;left:4359;top:144;width:258;height:214" coordorigin="4200,-656" coordsize="1244,2158" o:spt="100" adj="0,,0" path="" fillcolor="#cc9a27" stroked="f" strokecolor="#3465a4">
                <v:fill color2="#3365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8" style="position:absolute;left:4359;top:146;width:258;height:214" coordorigin="4200,-656" coordsize="1244,2158" o:spt="100" adj="0,,0" path="" fillcolor="#cc9b26" stroked="f" strokecolor="#3465a4">
                <v:fill color2="#3364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9" style="position:absolute;left:4361;top:148;width:258;height:215" coordorigin="4200,-656" coordsize="1244,2158" o:spt="100" adj="0,,0" path="" fillcolor="#cc9c26" stroked="f" strokecolor="#3465a4">
                <v:fill color2="#33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0" style="position:absolute;left:4361;top:150;width:260;height:216" coordorigin="4200,-656" coordsize="1244,2158" o:spt="100" adj="0,,0" path="" fillcolor="#cc9d26" stroked="f" strokecolor="#3465a4">
                <v:fill color2="#33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1" style="position:absolute;left:4361;top:150;width:261;height:217" coordorigin="4200,-656" coordsize="1244,2158" o:spt="100" adj="0,,0" path="" fillcolor="#cc9e25" stroked="f" strokecolor="#3465a4">
                <v:fill color2="#3361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2" style="position:absolute;left:4361;top:154;width:263;height:218" coordorigin="4200,-656" coordsize="1244,2158" o:spt="100" adj="0,,0" path="" fillcolor="#cc9f24" stroked="f" strokecolor="#3465a4">
                <v:fill color2="#3360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3" style="position:absolute;left:4364;top:157;width:264;height:218" coordorigin="4200,-656" coordsize="1244,2158" o:spt="100" adj="0,,0" path="" fillcolor="#d2a326" stroked="f" strokecolor="#3465a4">
                <v:fill color2="#2d5c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4" style="position:absolute;left:4364;top:159;width:265;height:218" coordorigin="4200,-656" coordsize="1244,2158" o:spt="100" adj="0,,0" path="" fillcolor="#d5a627" stroked="f" strokecolor="#3465a4">
                <v:fill color2="#2a59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5" style="position:absolute;left:4364;top:161;width:264;height:221" coordorigin="4200,-656" coordsize="1244,2158" o:spt="100" adj="0,,0" path="" fillcolor="#d8a82b" stroked="f" strokecolor="#3465a4">
                <v:fill color2="#2757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6" style="position:absolute;left:4364;top:163;width:265;height:222" coordorigin="4200,-656" coordsize="1244,2158" o:spt="100" adj="0,,0" path="" fillcolor="#dbaa31" stroked="f" strokecolor="#3465a4">
                <v:fill color2="#2455c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7" style="position:absolute;left:4364;top:167;width:266;height:221" coordorigin="4200,-656" coordsize="1244,2158" o:spt="100" adj="0,,0" path="" fillcolor="#ddad39" stroked="f" strokecolor="#3465a4">
                <v:fill color2="#2252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8" style="position:absolute;left:4364;top:167;width:266;height:221" coordorigin="4200,-656" coordsize="1244,2158" o:spt="100" adj="0,,0" path="" fillcolor="#dfae40" stroked="f" strokecolor="#3465a4">
                <v:fill color2="#2051b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9" style="position:absolute;left:4364;top:170;width:267;height:223" coordorigin="4200,-656" coordsize="1244,2158" o:spt="100" adj="0,,0" path="" fillcolor="#e4b34f" stroked="f" strokecolor="#3465a4">
                <v:fill color2="#1b4c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0" style="position:absolute;left:4364;top:173;width:268;height:221" coordorigin="4200,-656" coordsize="1244,2158" o:spt="100" adj="0,,0" path="" fillcolor="#e6b457" stroked="f" strokecolor="#3465a4">
                <v:fill color2="#194b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1" style="position:absolute;left:4365;top:176;width:268;height:223" coordorigin="4200,-656" coordsize="1244,2158" o:spt="100" adj="0,,0" path="" fillcolor="#e9b65f" stroked="f" strokecolor="#3465a4">
                <v:fill color2="#1649a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2" style="position:absolute;left:4365;top:178;width:269;height:224" coordorigin="4200,-656" coordsize="1244,2158" o:spt="100" adj="0,,0" path="" fillcolor="#eab968" stroked="f" strokecolor="#3465a4">
                <v:fill color2="#1546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3" style="position:absolute;left:4368;top:180;width:269;height:223" coordorigin="4200,-656" coordsize="1244,2158" o:spt="100" adj="0,,0" path="" fillcolor="#ebba70" stroked="f" strokecolor="#3465a4">
                <v:fill color2="#14458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4" style="position:absolute;left:4368;top:184;width:269;height:223" coordorigin="4200,-656" coordsize="1244,2158" o:spt="100" adj="0,,0" path="" fillcolor="#edbb78" stroked="f" strokecolor="#3465a4">
                <v:fill color2="#12448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5" style="position:absolute;left:4368;top:187;width:268;height:223" coordorigin="4200,-656" coordsize="1244,2158" o:spt="100" adj="0,,0" path="" fillcolor="#efbf89" stroked="f" strokecolor="#3465a4">
                <v:fill color2="#10407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6" style="position:absolute;left:4369;top:188;width:268;height:224" coordorigin="4200,-656" coordsize="1244,2158" o:spt="100" adj="0,,0" path="" fillcolor="#f1c092" stroked="f" strokecolor="#3465a4">
                <v:fill color2="#0e3f6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7" style="position:absolute;left:4370;top:192;width:268;height:223" coordorigin="4200,-656" coordsize="1244,2158" o:spt="100" adj="0,,0" path="" fillcolor="#f2c39a" stroked="f" strokecolor="#3465a4">
                <v:fill color2="#0d3c6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8" style="position:absolute;left:4370;top:195;width:268;height:223" coordorigin="4200,-656" coordsize="1244,2158" o:spt="100" adj="0,,0" path="" fillcolor="#f1c091" stroked="f" strokecolor="#3465a4">
                <v:fill color2="#0e3f6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9" style="position:absolute;left:4372;top:197;width:268;height:224" coordorigin="4200,-656" coordsize="1244,2158" o:spt="100" adj="0,,0" path="" fillcolor="#efbe86" stroked="f" strokecolor="#3465a4">
                <v:fill color2="#10417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0" style="position:absolute;left:4372;top:200;width:267;height:223" coordorigin="4200,-656" coordsize="1244,2158" o:spt="100" adj="0,,0" path="" fillcolor="#edbc7d" stroked="f" strokecolor="#3465a4">
                <v:fill color2="#12438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1" style="position:absolute;left:4373;top:203;width:267;height:222" coordorigin="4200,-656" coordsize="1244,2158" o:spt="100" adj="0,,0" path="" fillcolor="#eab869" stroked="f" strokecolor="#3465a4">
                <v:fill color2="#15479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2" style="position:absolute;left:4373;top:205;width:267;height:222" coordorigin="4200,-656" coordsize="1244,2158" o:spt="100" adj="0,,0" path="" fillcolor="#e7b55d" stroked="f" strokecolor="#3465a4">
                <v:fill color2="#184aa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3" style="position:absolute;left:4374;top:209;width:266;height:222" coordorigin="4200,-656" coordsize="1244,2158" o:spt="100" adj="0,,0" path="" fillcolor="#e5b255" stroked="f" strokecolor="#3465a4">
                <v:fill color2="#1a4da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4" style="position:absolute;left:4376;top:212;width:266;height:220" coordorigin="4200,-656" coordsize="1244,2158" o:spt="100" adj="0,,0" path="" fillcolor="#e1b04b" stroked="f" strokecolor="#3465a4">
                <v:fill color2="#1e4fb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5" style="position:absolute;left:4377;top:214;width:265;height:221" coordorigin="4200,-656" coordsize="1244,2158" o:spt="100" adj="0,,0" path="" fillcolor="#dead43" stroked="f" strokecolor="#3465a4">
                <v:fill color2="#2152b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6" style="position:absolute;left:4378;top:218;width:264;height:220" coordorigin="4200,-656" coordsize="1244,2158" o:spt="100" adj="0,,0" path="" fillcolor="#dcab39" stroked="f" strokecolor="#3465a4">
                <v:fill color2="#2354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7" style="position:absolute;left:4381;top:221;width:263;height:218" coordorigin="4200,-656" coordsize="1244,2158" o:spt="100" adj="0,,0" path="" fillcolor="#d4a52a" stroked="f" strokecolor="#3465a4">
                <v:fill color2="#2b5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8" style="position:absolute;left:4381;top:225;width:261;height:217" coordorigin="4200,-656" coordsize="1244,2158" o:spt="100" adj="0,,0" path="" fillcolor="#d1a227" stroked="f" strokecolor="#3465a4">
                <v:fill color2="#2e5d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9" style="position:absolute;left:4382;top:227;width:259;height:216" coordorigin="4200,-656" coordsize="1244,2158" o:spt="100" adj="0,,0" path="" fillcolor="#cc9f26" stroked="f" strokecolor="#3465a4">
                <v:fill color2="#3360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0" style="position:absolute;left:4382;top:231;width:258;height:216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1" style="position:absolute;left:4385;top:235;width:257;height:214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2" style="position:absolute;left:4385;top:239;width:256;height:212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3" style="position:absolute;left:4386;top:242;width:254;height:213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4" style="position:absolute;left:4387;top:246;width:251;height:210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5" style="position:absolute;left:4389;top:251;width:250;height:207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6" style="position:absolute;left:4390;top:254;width:247;height:206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7" style="position:absolute;left:4391;top:259;width:244;height:205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8" style="position:absolute;left:4391;top:260;width:244;height:204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9" style="position:absolute;left:4393;top:267;width:242;height:200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0" style="position:absolute;left:4395;top:271;width:239;height:198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1" style="position:absolute;left:4397;top:276;width:235;height:197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2" style="position:absolute;left:4397;top:258;width:268;height:217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3" style="position:absolute;left:4399;top:258;width:268;height:218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4" style="position:absolute;left:4402;top:258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5" style="position:absolute;left:4402;top:260;width:271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6" style="position:absolute;left:4403;top:260;width:269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7" style="position:absolute;left:4404;top:265;width:268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8" style="position:absolute;left:4406;top:267;width:267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9" style="position:absolute;left:4407;top:269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0" style="position:absolute;left:4410;top:269;width:267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1" style="position:absolute;left:4410;top:273;width:268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2" style="position:absolute;left:4412;top:276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3" style="position:absolute;left:4414;top:277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4" style="position:absolute;left:4415;top:280;width:266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5" style="position:absolute;left:4419;top:284;width:264;height:217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6" style="position:absolute;left:4419;top:286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7" style="position:absolute;left:4420;top:288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8" style="position:absolute;left:4423;top:290;width:261;height:216" coordorigin="4200,-656" coordsize="1244,2158" o:spt="100" adj="0,,0" path="" fillcolor="#c89f25" stroked="f" strokecolor="#3465a4">
                <v:fill color2="#37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9" style="position:absolute;left:4423;top:294;width:261;height:215" coordorigin="4200,-656" coordsize="1244,2158" o:spt="100" adj="0,,0" path="" fillcolor="#caa123" stroked="f" strokecolor="#3465a4">
                <v:fill color2="#355ed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0" style="position:absolute;left:4425;top:294;width:260;height:215" coordorigin="4200,-656" coordsize="1244,2158" o:spt="100" adj="0,,0" path="" fillcolor="#cea421" stroked="f" strokecolor="#3465a4">
                <v:fill color2="#315bd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1" style="position:absolute;left:4428;top:299;width:258;height:214" coordorigin="4200,-656" coordsize="1244,2158" o:spt="100" adj="0,,0" path="" fillcolor="#d1a71e" stroked="f" strokecolor="#3465a4">
                <v:fill color2="#2e58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2" style="position:absolute;left:4429;top:302;width:258;height:212" coordorigin="4200,-656" coordsize="1244,2158" o:spt="100" adj="0,,0" path="" fillcolor="#d7ac19" stroked="f" strokecolor="#3465a4">
                <v:fill color2="#2853e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3" style="position:absolute;left:4431;top:303;width:258;height:212" coordorigin="4200,-656" coordsize="1244,2158" o:spt="100" adj="0,,0" path="" fillcolor="#daaf15" stroked="f" strokecolor="#3465a4">
                <v:fill color2="#2550e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4" style="position:absolute;left:4432;top:307;width:256;height:212" coordorigin="4200,-656" coordsize="1244,2158" o:spt="100" adj="0,,0" path="" fillcolor="#dcb013" stroked="f" strokecolor="#3465a4">
                <v:fill color2="#234fe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5" style="position:absolute;left:4436;top:310;width:255;height:210" coordorigin="4200,-656" coordsize="1244,2158" o:spt="100" adj="0,,0" path="" fillcolor="#dfb310" stroked="f" strokecolor="#3465a4">
                <v:fill color2="#204ce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6" style="position:absolute;left:4437;top:311;width:254;height:207" coordorigin="4200,-656" coordsize="1244,2158" o:spt="100" adj="0,,0" path="" fillcolor="#e2b607" stroked="f" strokecolor="#3465a4">
                <v:fill color2="#1d49f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7" style="position:absolute;left:4440;top:314;width:252;height:208" coordorigin="4200,-656" coordsize="1244,2158" o:spt="100" adj="0,,0" path="" fillcolor="#e7bb00" stroked="f" strokecolor="#3465a4">
                <v:fill color2="#184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8" style="position:absolute;left:4440;top:318;width:250;height:207" coordorigin="4200,-656" coordsize="1244,2158" o:spt="100" adj="0,,0" path="" fillcolor="#e9be00" stroked="f" strokecolor="#3465a4">
                <v:fill color2="#16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9" style="position:absolute;left:4442;top:320;width:248;height:206" coordorigin="4200,-656" coordsize="1244,2158" o:spt="100" adj="0,,0" path="" fillcolor="#ecbf00" stroked="f" strokecolor="#3465a4">
                <v:fill color2="#1340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0" style="position:absolute;left:4445;top:324;width:247;height:205" coordorigin="4200,-656" coordsize="1244,2158" o:spt="100" adj="0,,0" path="" fillcolor="#edc100" stroked="f" strokecolor="#3465a4">
                <v:fill color2="#123e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1" style="position:absolute;left:4446;top:327;width:246;height:203" coordorigin="4200,-656" coordsize="1244,2158" o:spt="100" adj="0,,0" path="" fillcolor="#efc300" stroked="f" strokecolor="#3465a4">
                <v:fill color2="#103c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2" style="position:absolute;left:4448;top:330;width:244;height:201" coordorigin="4200,-656" coordsize="1244,2158" o:spt="100" adj="0,,0" path="" fillcolor="#f0c400" stroked="f" strokecolor="#3465a4">
                <v:fill color2="#0f3b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3" style="position:absolute;left:4450;top:331;width:242;height:201" coordorigin="4200,-656" coordsize="1244,2158" o:spt="100" adj="0,,0" path="" fillcolor="#f5c900" stroked="f" strokecolor="#3465a4">
                <v:fill color2="#0a36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4" style="position:absolute;left:4453;top:335;width:240;height:200" coordorigin="4200,-656" coordsize="1244,2158" o:spt="100" adj="0,,0" path="" fillcolor="#f2c600" stroked="f" strokecolor="#3465a4">
                <v:fill color2="#0d39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5" style="position:absolute;left:4457;top:337;width:238;height:198" coordorigin="4200,-656" coordsize="1244,2158" o:spt="100" adj="0,,0" path="" fillcolor="#efc200" stroked="f" strokecolor="#3465a4">
                <v:fill color2="#103d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6" style="position:absolute;left:4457;top:341;width:237;height:197" coordorigin="4200,-656" coordsize="1244,2158" o:spt="100" adj="0,,0" path="" fillcolor="#edbe00" stroked="f" strokecolor="#3465a4">
                <v:fill color2="#12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7" style="position:absolute;left:4458;top:345;width:234;height:193" coordorigin="4200,-656" coordsize="1244,2158" o:spt="100" adj="0,,0" path="" fillcolor="#ebba00" stroked="f" strokecolor="#3465a4">
                <v:fill color2="#1445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8" style="position:absolute;left:4461;top:348;width:233;height:192" coordorigin="4200,-656" coordsize="1244,2158" o:spt="100" adj="0,,0" path="" fillcolor="#e8b60c" stroked="f" strokecolor="#3465a4">
                <v:fill color2="#1749f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9" style="position:absolute;left:4463;top:351;width:231;height:191" coordorigin="4200,-656" coordsize="1244,2158" o:spt="100" adj="0,,0" path="" fillcolor="#e2ad17" stroked="f" strokecolor="#3465a4">
                <v:fill color2="#1d52e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0" style="position:absolute;left:4465;top:355;width:230;height:188" coordorigin="4200,-656" coordsize="1244,2158" o:spt="100" adj="0,,0" path="" fillcolor="#dea91c" stroked="f" strokecolor="#3465a4">
                <v:fill color2="#2156e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1" style="position:absolute;left:4466;top:358;width:227;height:188" coordorigin="4200,-656" coordsize="1244,2158" o:spt="100" adj="0,,0" path="" fillcolor="#dba420" stroked="f" strokecolor="#3465a4">
                <v:fill color2="#245bd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2" style="position:absolute;left:4469;top:361;width:224;height:187" coordorigin="4200,-656" coordsize="1244,2158" o:spt="100" adj="0,,0" path="" fillcolor="#d89f23" stroked="f" strokecolor="#3465a4">
                <v:fill color2="#2760d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3" style="position:absolute;left:4474;top:364;width:222;height:184" coordorigin="4200,-656" coordsize="1244,2158" o:spt="100" adj="0,,0" path="" fillcolor="#d39a27" stroked="f" strokecolor="#3465a4">
                <v:fill color2="#2c65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4" style="position:absolute;left:4474;top:366;width:221;height:182" coordorigin="4200,-656" coordsize="1244,2158" o:spt="100" adj="0,,0" path="" fillcolor="#cf952a" stroked="f" strokecolor="#3465a4">
                <v:fill color2="#306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5" style="position:absolute;left:4475;top:371;width:218;height:181" coordorigin="4200,-656" coordsize="1244,2158" o:spt="100" adj="0,,0" path="" fillcolor="#d69e24" stroked="f" strokecolor="#3465a4">
                <v:fill color2="#2961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6" style="position:absolute;left:4478;top:375;width:216;height:179" coordorigin="4200,-656" coordsize="1244,2158" o:spt="100" adj="0,,0" path="" fillcolor="#daa221" stroked="f" strokecolor="#3465a4">
                <v:fill color2="#255dd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7" style="position:absolute;left:4482;top:377;width:213;height:179" coordorigin="4200,-656" coordsize="1244,2158" o:spt="100" adj="0,,0" path="" fillcolor="#dea71e" stroked="f" strokecolor="#3465a4">
                <v:fill color2="#2158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8" style="position:absolute;left:4482;top:379;width:212;height:176" coordorigin="4200,-656" coordsize="1244,2158" o:spt="100" adj="0,,0" path="" fillcolor="#e1ab1b" stroked="f" strokecolor="#3465a4">
                <v:fill color2="#1e54e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9" style="position:absolute;left:4484;top:383;width:209;height:173" coordorigin="4200,-656" coordsize="1244,2158" o:spt="100" adj="0,,0" path="" fillcolor="#e4af16" stroked="f" strokecolor="#3465a4">
                <v:fill color2="#1b50e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0" style="position:absolute;left:4486;top:387;width:207;height:172" coordorigin="4200,-656" coordsize="1244,2158" o:spt="100" adj="0,,0" path="" fillcolor="#e7b412" stroked="f" strokecolor="#3465a4">
                <v:fill color2="#184be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1" style="position:absolute;left:4491;top:390;width:204;height:170" coordorigin="4200,-656" coordsize="1244,2158" o:spt="100" adj="0,,0" path="" fillcolor="#edbb00" stroked="f" strokecolor="#3465a4">
                <v:fill color2="#124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2" style="position:absolute;left:4491;top:394;width:203;height:169" coordorigin="4200,-656" coordsize="1244,2158" o:spt="100" adj="0,,0" path="" fillcolor="#efbe00" stroked="f" strokecolor="#3465a4">
                <v:fill color2="#10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3" style="position:absolute;left:4495;top:396;width:200;height:166" coordorigin="4200,-656" coordsize="1244,2158" o:spt="100" adj="0,,0" path="" fillcolor="#f1c200" stroked="f" strokecolor="#3465a4">
                <v:fill color2="#0e3d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4" style="position:absolute;left:4496;top:400;width:198;height:164" coordorigin="4200,-656" coordsize="1244,2158" o:spt="100" adj="0,,0" path="" fillcolor="#f4c600" stroked="f" strokecolor="#3465a4">
                <v:fill color2="#0b39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5" style="position:absolute;left:4499;top:404;width:195;height:162" coordorigin="4200,-656" coordsize="1244,2158" o:spt="100" adj="0,,0" path="" fillcolor="#f4c700" stroked="f" strokecolor="#3465a4">
                <v:fill color2="#0b38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6" style="position:absolute;left:4500;top:409;width:192;height:158" coordorigin="4200,-656" coordsize="1244,2158" o:spt="100" adj="0,,0" path="" fillcolor="#f5ca00" stroked="f" strokecolor="#3465a4">
                <v:fill color2="#0a35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7" style="position:absolute;left:4503;top:412;width:190;height:157" coordorigin="4200,-656" coordsize="1244,2158" o:spt="100" adj="0,,0" path="" fillcolor="#f5cb00" stroked="f" strokecolor="#3465a4">
                <v:fill color2="#0a3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8" style="position:absolute;left:4508;top:415;width:186;height:155" coordorigin="4200,-656" coordsize="1244,2158" o:spt="100" adj="0,,0" path="" fillcolor="#f6cd02" stroked="f" strokecolor="#3465a4">
                <v:fill color2="#0932f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9" style="position:absolute;left:4508;top:420;width:182;height:152" coordorigin="4200,-656" coordsize="1244,2158" o:spt="100" adj="0,,0" path="" fillcolor="#f6ce15" stroked="f" strokecolor="#3465a4">
                <v:fill color2="#0931e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0" style="position:absolute;left:4512;top:421;width:180;height:149" coordorigin="4200,-656" coordsize="1244,2158" o:spt="100" adj="0,,0" path="" fillcolor="#f6d01e" stroked="f" strokecolor="#3465a4">
                <v:fill color2="#092f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1" style="position:absolute;left:4513;top:428;width:176;height:147" coordorigin="4200,-656" coordsize="1244,2158" o:spt="100" adj="0,,0" path="" fillcolor="#f6d12b" stroked="f" strokecolor="#3465a4">
                <v:fill color2="#092e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2" style="position:absolute;left:4517;top:430;width:172;height:144" coordorigin="4200,-656" coordsize="1244,2158" o:spt="100" adj="0,,0" path="" fillcolor="#f6d43d" stroked="f" strokecolor="#3465a4">
                <v:fill color2="#092bc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3" style="position:absolute;left:4520;top:437;width:169;height:139" coordorigin="4200,-656" coordsize="1244,2158" o:spt="100" adj="0,,0" path="" fillcolor="#f6d544" stroked="f" strokecolor="#3465a4">
                <v:fill color2="#092ab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4" style="position:absolute;left:4521;top:440;width:164;height:136" coordorigin="4200,-656" coordsize="1244,2158" o:spt="100" adj="0,,0" path="" fillcolor="#f6d64f" stroked="f" strokecolor="#3465a4">
                <v:fill color2="#0929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5" style="position:absolute;left:4525;top:446;width:161;height:133" coordorigin="4200,-656" coordsize="1244,2158" o:spt="100" adj="0,,0" path="" fillcolor="#f5d757" stroked="f" strokecolor="#3465a4">
                <v:fill color2="#0a28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6" style="position:absolute;left:4529;top:451;width:154;height:129" coordorigin="4200,-656" coordsize="1244,2158" o:spt="100" adj="0,,0" path="" fillcolor="#f5d95f" stroked="f" strokecolor="#3465a4">
                <v:fill color2="#0a26a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7" style="position:absolute;left:4529;top:457;width:152;height:124" coordorigin="4200,-656" coordsize="1244,2158" o:spt="100" adj="0,,0" path="" fillcolor="#f4da66" stroked="f" strokecolor="#3465a4">
                <v:fill color2="#0b259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8" style="position:absolute;left:4531;top:460;width:145;height:123" coordorigin="4200,-656" coordsize="1244,2158" o:spt="100" adj="0,,0" path="" fillcolor="#f4dd73" stroked="f" strokecolor="#3465a4">
                <v:fill color2="#0b228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9" style="position:absolute;left:4534;top:467;width:141;height:117" coordorigin="4200,-656" coordsize="1244,2158" o:spt="100" adj="0,,0" path="" fillcolor="#f3df7a" stroked="f" strokecolor="#3465a4">
                <v:fill color2="#0c208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0" style="position:absolute;left:4537;top:472;width:136;height:112" coordorigin="4200,-656" coordsize="1244,2158" o:spt="100" adj="0,,0" path="" fillcolor="#f3e081" stroked="f" strokecolor="#3465a4">
                <v:fill color2="#0c1f7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1" style="position:absolute;left:4538;top:478;width:131;height:108" coordorigin="4200,-656" coordsize="1244,2158" o:spt="100" adj="0,,0" path="" fillcolor="#f3e188" stroked="f" strokecolor="#3465a4">
                <v:fill color2="#0c1e7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2" style="position:absolute;left:4541;top:485;width:124;height:103" coordorigin="4200,-656" coordsize="1244,2158" o:spt="100" adj="0,,0" path="" fillcolor="#f3e28f" stroked="f" strokecolor="#3465a4">
                <v:fill color2="#0c1d7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3" style="position:absolute;left:4546;top:492;width:117;height:98" coordorigin="4200,-656" coordsize="1244,2158" o:spt="100" adj="0,,0" path="" fillcolor="#f3e496" stroked="f" strokecolor="#3465a4">
                <v:fill color2="#0c1b6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4" style="position:absolute;left:4546;top:498;width:109;height:93" coordorigin="4200,-656" coordsize="1244,2158" o:spt="100" adj="0,,0" path="" fillcolor="#f4e7a6" stroked="f" strokecolor="#3465a4">
                <v:fill color2="#0b185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5" style="position:absolute;left:4547;top:506;width:103;height:86" coordorigin="4200,-656" coordsize="1244,2158" o:spt="100" adj="0,,0" path="" fillcolor="#f4e9ae" stroked="f" strokecolor="#3465a4">
                <v:fill color2="#0b165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6" style="position:absolute;left:4551;top:515;width:94;height:80" coordorigin="4200,-656" coordsize="1244,2158" o:spt="100" adj="0,,0" path="" fillcolor="#f5eab6" stroked="f" strokecolor="#3465a4">
                <v:fill color2="#0a154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7" style="position:absolute;left:4554;top:523;width:84;height:72" coordorigin="4200,-656" coordsize="1244,2158" o:spt="100" adj="0,,0" path="" fillcolor="#f5ecbd" stroked="f" strokecolor="#3465a4">
                <v:fill color2="#0a134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8" style="position:absolute;left:4555;top:534;width:73;height:64" coordorigin="4200,-656" coordsize="1244,2158" o:spt="100" adj="0,,0" path="" fillcolor="#f6edc4" stroked="f" strokecolor="#3465a4">
                <v:fill color2="#09123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9" style="position:absolute;left:4556;top:548;width:59;height:50" coordorigin="4200,-656" coordsize="1244,2158" o:spt="100" adj="0,,0" path="" fillcolor="#f7efcc" stroked="f" strokecolor="#3465a4">
                <v:fill color2="#0810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0" style="position:absolute;left:4560;top:577;width:23;height:24" coordorigin="4200,-656" coordsize="1244,2158" o:spt="100" adj="0,,0" path="" fillcolor="#f8f3da" stroked="f" strokecolor="#3465a4">
                <v:fill color2="#070c2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1" style="position:absolute;left:4563;top:585;width:15;height:16" coordorigin="4200,-656" coordsize="1244,2158" o:spt="100" adj="0,,0" path="" fillcolor="#f9f5e1" stroked="f" strokecolor="#3465a4">
                <v:fill color2="#060a1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2" style="position:absolute;left:4564;top:591;width:10;height:11" coordorigin="4200,-656" coordsize="1244,2158" o:spt="100" adj="0,,0" path="" fillcolor="#faf7e8" stroked="f" strokecolor="#3465a4">
                <v:fill color2="#05081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3" style="position:absolute;left:4567;top:595;width:8;height:10" coordorigin="4200,-656" coordsize="1244,2158" o:spt="100" adj="0,,0" path="" fillcolor="#fbf9ef" stroked="f" strokecolor="#3465a4">
                <v:fill color2="#04061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4" style="position:absolute;left:4568;top:599;width:6;height:8" coordorigin="4200,-656" coordsize="1244,2158" o:spt="100" adj="0,,0" path="" fillcolor="#fdfcf7" stroked="f" strokecolor="#3465a4">
                <v:fill color2="#02030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5" style="position:absolute;left:4571;top:602;width:4;height:7" coordorigin="4200,-656" coordsize="1244,2158" o:spt="100" adj="0,,0" path="" stroked="f" strokecolor="#3465a4">
                <v:fill color2="black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6" style="position:absolute;left:4572;top:604;width:2;height:5" coordorigin="4200,-656" coordsize="1244,2158" o:spt="100" adj="0,,0" path="" fillcolor="#faf8f2" stroked="f" strokecolor="#3465a4">
                <v:fill color2="#05070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7" style="position:absolute;left:4573;top:608;width:2;height:4" coordorigin="4200,-656" coordsize="1244,2158" o:spt="100" adj="0,,0" path="" fillcolor="#f9f6eb" stroked="f" strokecolor="#3465a4">
                <v:fill color2="#06091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8" style="position:absolute;left:4575;top:611;width:1;height:1" coordorigin="4200,-656" coordsize="1244,2158" o:spt="100" adj="0,,0" path="" fillcolor="#f7f2e4" stroked="f" strokecolor="#3465a4">
                <v:fill color2="#080d1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9" style="position:absolute;left:4577;top:612;width:0;height:0" coordorigin="4200,-656" coordsize="1244,2158" o:spt="100" adj="0,,0" path="" fillcolor="#f5f0de" stroked="f" strokecolor="#3465a4">
                <v:fill color2="#0a0f2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90" style="position:absolute;left:4359;top:49;width:334;height:563" coordorigin="4200,-656" coordsize="1244,2158" o:spt="100" adj="0,,0" path="" filled="f" strokecolor="#1f1a17" strokeweight=".12mm">
                <v:fill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91" style="position:absolute;left:4644;top:1116;width:1;height:0" coordorigin="4200,-656" coordsize="1244,2158" o:spt="100" adj="0,,0" path="" fillcolor="#d8ab2d" stroked="f" strokecolor="#3465a4">
                <v:fill color2="#2754d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92" style="position:absolute;left:4645;top:1116;width:1;height:1" coordorigin="4200,-656" coordsize="1244,2158" o:spt="100" adj="0,,0" path="" fillcolor="#daaf32" stroked="f" strokecolor="#3465a4">
                <v:fill color2="#2550c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93" style="position:absolute;left:4645;top:1116;width:2;height:2" coordorigin="4200,-656" coordsize="1244,2158" o:spt="100" adj="0,,0" path="" fillcolor="#dbb236" stroked="f" strokecolor="#3465a4">
                <v:fill color2="#244dc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94" style="position:absolute;left:4645;top:1116;width:5;height:4" coordorigin="4200,-656" coordsize="1244,2158" o:spt="100" adj="0,,0" path="" fillcolor="#dcb33a" stroked="f" strokecolor="#3465a4">
                <v:fill color2="#234cc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95" style="position:absolute;left:4647;top:1116;width:5;height:6" coordorigin="4200,-656" coordsize="1244,2158" o:spt="100" adj="0,,0" path="" fillcolor="#ddb53d" stroked="f" strokecolor="#3465a4">
                <v:fill color2="#224ac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96" style="position:absolute;left:4647;top:1116;width:7;height:7" coordorigin="4200,-656" coordsize="1244,2158" o:spt="100" adj="0,,0" path="" fillcolor="#deb740" stroked="f" strokecolor="#3465a4">
                <v:fill color2="#2148b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</v:group>
            <v:group id="_x0000_s2297" style="position:absolute;left:4645;top:1118;width:254;height:161" coordorigin="4200,-656" coordsize="1244,2158">
              <v:shape id="_x0000_s2298" style="position:absolute;left:4645;top:1118;width:8;height:7" coordorigin="4200,-656" coordsize="1244,2158" o:spt="100" adj="0,,0" path="" fillcolor="#dfb944" stroked="f" strokecolor="#3465a4">
                <v:fill color2="#2046b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99" style="position:absolute;left:4645;top:1118;width:9;height:8" coordorigin="4200,-656" coordsize="1244,2158" o:spt="100" adj="0,,0" path="" fillcolor="#e1be4b" stroked="f" strokecolor="#3465a4">
                <v:fill color2="#1e41b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0" style="position:absolute;left:4645;top:1119;width:10;height:9" coordorigin="4200,-656" coordsize="1244,2158" o:spt="100" adj="0,,0" path="" fillcolor="#e2c04f" stroked="f" strokecolor="#3465a4">
                <v:fill color2="#1d3f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1" style="position:absolute;left:4645;top:1120;width:11;height:9" coordorigin="4200,-656" coordsize="1244,2158" o:spt="100" adj="0,,0" path="" fillcolor="#e2c254" stroked="f" strokecolor="#3465a4">
                <v:fill color2="#1d3da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2" style="position:absolute;left:4645;top:1120;width:14;height:11" coordorigin="4200,-656" coordsize="1244,2158" o:spt="100" adj="0,,0" path="" fillcolor="#e3c457" stroked="f" strokecolor="#3465a4">
                <v:fill color2="#1c3b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3" style="position:absolute;left:4647;top:1120;width:14;height:11" coordorigin="4200,-656" coordsize="1244,2158" o:spt="100" adj="0,,0" path="" fillcolor="#e4c65b" stroked="f" strokecolor="#3465a4">
                <v:fill color2="#1b39a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4" style="position:absolute;left:4647;top:1120;width:16;height:13" coordorigin="4200,-656" coordsize="1244,2158" o:spt="100" adj="0,,0" path="" fillcolor="#e5c860" stroked="f" strokecolor="#3465a4">
                <v:fill color2="#1a379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5" style="position:absolute;left:4647;top:1122;width:16;height:13" coordorigin="4200,-656" coordsize="1244,2158" o:spt="100" adj="0,,0" path="" fillcolor="#e6cd68" stroked="f" strokecolor="#3465a4">
                <v:fill color2="#1932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6" style="position:absolute;left:4647;top:1122;width:17;height:14" coordorigin="4200,-656" coordsize="1244,2158" o:spt="100" adj="0,,0" path="" fillcolor="#e7d06d" stroked="f" strokecolor="#3465a4">
                <v:fill color2="#182f9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7" style="position:absolute;left:4647;top:1123;width:18;height:15" coordorigin="4200,-656" coordsize="1244,2158" o:spt="100" adj="0,,0" path="" fillcolor="#e8d271" stroked="f" strokecolor="#3465a4">
                <v:fill color2="#172d8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8" style="position:absolute;left:4647;top:1123;width:19;height:16" coordorigin="4200,-656" coordsize="1244,2158" o:spt="100" adj="0,,0" path="" fillcolor="#e9d475" stroked="f" strokecolor="#3465a4">
                <v:fill color2="#162b8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9" style="position:absolute;left:4649;top:1124;width:21;height:17" coordorigin="4200,-656" coordsize="1244,2158" o:spt="100" adj="0,,0" path="" fillcolor="#ead67a" stroked="f" strokecolor="#3465a4">
                <v:fill color2="#15298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0" style="position:absolute;left:4649;top:1124;width:22;height:17" coordorigin="4200,-656" coordsize="1244,2158" o:spt="100" adj="0,,0" path="" fillcolor="#ead97e" stroked="f" strokecolor="#3465a4">
                <v:fill color2="#15268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1" style="position:absolute;left:4649;top:1124;width:23;height:18" coordorigin="4200,-656" coordsize="1244,2158" o:spt="100" adj="0,,0" path="" fillcolor="#ebdc87" stroked="f" strokecolor="#3465a4">
                <v:fill color2="#14237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2" style="position:absolute;left:4652;top:1126;width:23;height:18" coordorigin="4200,-656" coordsize="1244,2158" o:spt="100" adj="0,,0" path="" fillcolor="#ecdd8b" stroked="f" strokecolor="#3465a4">
                <v:fill color2="#13227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3" style="position:absolute;left:4652;top:1124;width:25;height:22" coordorigin="4200,-656" coordsize="1244,2158" o:spt="100" adj="0,,0" path="" fillcolor="#ecdf90" stroked="f" strokecolor="#3465a4">
                <v:fill color2="#13206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4" style="position:absolute;left:4652;top:1127;width:26;height:22" coordorigin="4200,-656" coordsize="1244,2158" o:spt="100" adj="0,,0" path="" fillcolor="#ece094" stroked="f" strokecolor="#3465a4">
                <v:fill color2="#131f6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5" style="position:absolute;left:4652;top:1127;width:27;height:24" coordorigin="4200,-656" coordsize="1244,2158" o:spt="100" adj="0,,0" path="" fillcolor="#ede398" stroked="f" strokecolor="#3465a4">
                <v:fill color2="#121c6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6" style="position:absolute;left:4652;top:1128;width:28;height:24" coordorigin="4200,-656" coordsize="1244,2158" o:spt="100" adj="0,,0" path="" fillcolor="#eee6a2" stroked="f" strokecolor="#3465a4">
                <v:fill color2="#11195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7" style="position:absolute;left:4652;top:1128;width:30;height:25" coordorigin="4200,-656" coordsize="1244,2158" o:spt="100" adj="0,,0" path="" fillcolor="#eee7a6" stroked="f" strokecolor="#3465a4">
                <v:fill color2="#11185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8" style="position:absolute;left:4652;top:1129;width:30;height:25" coordorigin="4200,-656" coordsize="1244,2158" o:spt="100" adj="0,,0" path="" fillcolor="#efe9ab" stroked="f" strokecolor="#3465a4">
                <v:fill color2="#10165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9" style="position:absolute;left:4652;top:1129;width:31;height:25" coordorigin="4200,-656" coordsize="1244,2158" o:spt="100" adj="0,,0" path="" fillcolor="#f0ebaf" stroked="f" strokecolor="#3465a4">
                <v:fill color2="#0f145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0" style="position:absolute;left:4652;top:1129;width:33;height:26" coordorigin="4200,-656" coordsize="1244,2158" o:spt="100" adj="0,,0" path="" fillcolor="#f2edb4" stroked="f" strokecolor="#3465a4">
                <v:fill color2="#0d124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1" style="position:absolute;left:4653;top:1131;width:33;height:26" coordorigin="4200,-656" coordsize="1244,2158" o:spt="100" adj="0,,0" path="" fillcolor="#f3efba" stroked="f" strokecolor="#3465a4">
                <v:fill color2="#0c104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2" style="position:absolute;left:4656;top:1131;width:34;height:28" coordorigin="4200,-656" coordsize="1244,2158" o:spt="100" adj="0,,0" path="" fillcolor="#f5f2c2" stroked="f" strokecolor="#3465a4">
                <v:fill color2="#0a0d3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3" style="position:absolute;left:4656;top:1133;width:35;height:28" coordorigin="4200,-656" coordsize="1244,2158" o:spt="100" adj="0,,0" path="" fillcolor="#f6f4c7" stroked="f" strokecolor="#3465a4">
                <v:fill color2="#090b3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4" style="position:absolute;left:4656;top:1133;width:36;height:28" coordorigin="4200,-656" coordsize="1244,2158" o:spt="100" adj="0,,0" path="" fillcolor="#f8f6cc" stroked="f" strokecolor="#3465a4">
                <v:fill color2="#0709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5" style="position:absolute;left:4656;top:1133;width:36;height:28" coordorigin="4200,-656" coordsize="1244,2158" o:spt="100" adj="0,,0" path="" fillcolor="#f9f8d0" stroked="f" strokecolor="#3465a4">
                <v:fill color2="#06072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6" style="position:absolute;left:4657;top:1133;width:36;height:30" coordorigin="4200,-656" coordsize="1244,2158" o:spt="100" adj="0,,0" path="" fillcolor="#f8f6cc" stroked="f" strokecolor="#3465a4">
                <v:fill color2="#0709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7" style="position:absolute;left:4658;top:1135;width:38;height:30" coordorigin="4200,-656" coordsize="1244,2158" o:spt="100" adj="0,,0" path="" fillcolor="#f6f5c6" stroked="f" strokecolor="#3465a4">
                <v:fill color2="#090a3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8" style="position:absolute;left:4658;top:1135;width:39;height:31" coordorigin="4200,-656" coordsize="1244,2158" o:spt="100" adj="0,,0" path="" fillcolor="#f3f1bb" stroked="f" strokecolor="#3465a4">
                <v:fill color2="#0c0e4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9" style="position:absolute;left:4660;top:1135;width:40;height:32" coordorigin="4200,-656" coordsize="1244,2158" o:spt="100" adj="0,,0" path="" fillcolor="#f1eeb5" stroked="f" strokecolor="#3465a4">
                <v:fill color2="#0e114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0" style="position:absolute;left:4660;top:1136;width:39;height:33" coordorigin="4200,-656" coordsize="1244,2158" o:spt="100" adj="0,,0" path="" fillcolor="#f0edae" stroked="f" strokecolor="#3465a4">
                <v:fill color2="#0f125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1" style="position:absolute;left:4660;top:1136;width:41;height:34" coordorigin="4200,-656" coordsize="1244,2158" o:spt="100" adj="0,,0" path="" fillcolor="#eeeaa9" stroked="f" strokecolor="#3465a4">
                <v:fill color2="#11155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2" style="position:absolute;left:4661;top:1137;width:41;height:33" coordorigin="4200,-656" coordsize="1244,2158" o:spt="100" adj="0,,0" path="" fillcolor="#ede9a4" stroked="f" strokecolor="#3465a4">
                <v:fill color2="#12165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3" style="position:absolute;left:4662;top:1137;width:42;height:34" coordorigin="4200,-656" coordsize="1244,2158" o:spt="100" adj="0,,0" path="" fillcolor="#ece69d" stroked="f" strokecolor="#3465a4">
                <v:fill color2="#13196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4" style="position:absolute;left:4664;top:1137;width:42;height:34" coordorigin="4200,-656" coordsize="1244,2158" o:spt="100" adj="0,,0" path="" fillcolor="#ebe393" stroked="f" strokecolor="#3465a4">
                <v:fill color2="#141c6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5" style="position:absolute;left:4664;top:1137;width:43;height:35" coordorigin="4200,-656" coordsize="1244,2158" o:spt="100" adj="0,,0" path="" fillcolor="#eae18d" stroked="f" strokecolor="#3465a4">
                <v:fill color2="#151e7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6" style="position:absolute;left:4664;top:1139;width:43;height:35" coordorigin="4200,-656" coordsize="1244,2158" o:spt="100" adj="0,,0" path="" fillcolor="#e9df88" stroked="f" strokecolor="#3465a4">
                <v:fill color2="#16207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7" style="position:absolute;left:4665;top:1140;width:43;height:36" coordorigin="4200,-656" coordsize="1244,2158" o:spt="100" adj="0,,0" path="" fillcolor="#e7dd82" stroked="f" strokecolor="#3465a4">
                <v:fill color2="#18227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8" style="position:absolute;left:4666;top:1141;width:42;height:35" coordorigin="4200,-656" coordsize="1244,2158" o:spt="100" adj="0,,0" path="" fillcolor="#e7db7d" stroked="f" strokecolor="#3465a4">
                <v:fill color2="#18248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9" style="position:absolute;left:4666;top:1144;width:42;height:35" coordorigin="4200,-656" coordsize="1244,2158" o:spt="100" adj="0,,0" path="" fillcolor="#e5d978" stroked="f" strokecolor="#3465a4">
                <v:fill color2="#1a268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0" style="position:absolute;left:4669;top:1144;width:41;height:35" coordorigin="4200,-656" coordsize="1244,2158" o:spt="100" adj="0,,0" path="" fillcolor="#e3d46d" stroked="f" strokecolor="#3465a4">
                <v:fill color2="#1c2b9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1" style="position:absolute;left:4669;top:1146;width:40;height:34" coordorigin="4200,-656" coordsize="1244,2158" o:spt="100" adj="0,,0" path="" fillcolor="#e2d168" stroked="f" strokecolor="#3465a4">
                <v:fill color2="#1d2e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2" style="position:absolute;left:4669;top:1146;width:40;height:34" coordorigin="4200,-656" coordsize="1244,2158" o:spt="100" adj="0,,0" path="" fillcolor="#e0cf62" stroked="f" strokecolor="#3465a4">
                <v:fill color2="#1f309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3" style="position:absolute;left:4669;top:1148;width:40;height:34" coordorigin="4200,-656" coordsize="1244,2158" o:spt="100" adj="0,,0" path="" fillcolor="#dfcc5c" stroked="f" strokecolor="#3465a4">
                <v:fill color2="#2033a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4" style="position:absolute;left:4670;top:1150;width:40;height:33" coordorigin="4200,-656" coordsize="1244,2158" o:spt="100" adj="0,,0" path="" fillcolor="#ddca57" stroked="f" strokecolor="#3465a4">
                <v:fill color2="#2235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5" style="position:absolute;left:4673;top:1152;width:39;height:34" coordorigin="4200,-656" coordsize="1244,2158" o:spt="100" adj="0,,0" path="" fillcolor="#dac54c" stroked="f" strokecolor="#3465a4">
                <v:fill color2="#253ab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6" style="position:absolute;left:4673;top:1153;width:39;height:34" coordorigin="4200,-656" coordsize="1244,2158" o:spt="100" adj="0,,0" path="" fillcolor="#d9c247" stroked="f" strokecolor="#3465a4">
                <v:fill color2="#263db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7" style="position:absolute;left:4673;top:1154;width:39;height:34" coordorigin="4200,-656" coordsize="1244,2158" o:spt="100" adj="0,,0" path="" fillcolor="#d7c042" stroked="f" strokecolor="#3465a4">
                <v:fill color2="#283fb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8" style="position:absolute;left:4673;top:1154;width:39;height:33" coordorigin="4200,-656" coordsize="1244,2158" o:spt="100" adj="0,,0" path="" fillcolor="#d6bd3e" stroked="f" strokecolor="#3465a4">
                <v:fill color2="#2942c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9" style="position:absolute;left:4674;top:1157;width:39;height:32" coordorigin="4200,-656" coordsize="1244,2158" o:spt="100" adj="0,,0" path="" fillcolor="#d4bb39" stroked="f" strokecolor="#3465a4">
                <v:fill color2="#2b44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0" style="position:absolute;left:4675;top:1158;width:38;height:32" coordorigin="4200,-656" coordsize="1244,2158" o:spt="100" adj="0,,0" path="" fillcolor="#d3b835" stroked="f" strokecolor="#3465a4">
                <v:fill color2="#2c47c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1" style="position:absolute;left:4675;top:1160;width:39;height:31" coordorigin="4200,-656" coordsize="1244,2158" o:spt="100" adj="0,,0" path="" fillcolor="#d0b32e" stroked="f" strokecolor="#3465a4">
                <v:fill color2="#2f4cd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2" style="position:absolute;left:4677;top:1162;width:38;height:31" coordorigin="4200,-656" coordsize="1244,2158" o:spt="100" adj="0,,0" path="" fillcolor="#ceb12b" stroked="f" strokecolor="#3465a4">
                <v:fill color2="#314e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3" style="position:absolute;left:4677;top:1162;width:38;height:33" coordorigin="4200,-656" coordsize="1244,2158" o:spt="100" adj="0,,0" path="" fillcolor="#cdae27" stroked="f" strokecolor="#3465a4">
                <v:fill color2="#3251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4" style="position:absolute;left:4677;top:1164;width:38;height:31" coordorigin="4200,-656" coordsize="1244,2158" o:spt="100" adj="0,,0" path="" fillcolor="#cbac26" stroked="f" strokecolor="#3465a4">
                <v:fill color2="#345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5" style="position:absolute;left:4678;top:1165;width:38;height:32" coordorigin="4200,-656" coordsize="1244,2158" o:spt="100" adj="0,,0" path="" fillcolor="#c9a924" stroked="f" strokecolor="#3465a4">
                <v:fill color2="#3656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6" style="position:absolute;left:4679;top:1167;width:36;height:31" coordorigin="4200,-656" coordsize="1244,2158" o:spt="100" adj="0,,0" path="" fillcolor="#c7a724" stroked="f" strokecolor="#3465a4">
                <v:fill color2="#3858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7" style="position:absolute;left:4681;top:1169;width:36;height:30" coordorigin="4200,-656" coordsize="1244,2158" o:spt="100" adj="0,,0" path="" fillcolor="#c4a224" stroked="f" strokecolor="#3465a4">
                <v:fill color2="#3b5d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8" style="position:absolute;left:4681;top:1170;width:36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9" style="position:absolute;left:4682;top:1171;width:35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0" style="position:absolute;left:4682;top:1171;width:36;height:32" coordorigin="4200,-656" coordsize="1244,2158" o:spt="100" adj="0,,0" path="" fillcolor="#c39e26" stroked="f" strokecolor="#3465a4">
                <v:fill color2="#3c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1" style="position:absolute;left:4683;top:1171;width:36;height:32" coordorigin="4200,-656" coordsize="1244,2158" o:spt="100" adj="0,,0" path="" fillcolor="#c49d26" stroked="f" strokecolor="#3465a4">
                <v:fill color2="#3b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2" style="position:absolute;left:4683;top:1173;width:38;height:32" coordorigin="4200,-656" coordsize="1244,2158" o:spt="100" adj="0,,0" path="" fillcolor="#c59c26" stroked="f" strokecolor="#3465a4">
                <v:fill color2="#3a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3" style="position:absolute;left:4685;top:1175;width:38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4" style="position:absolute;left:4685;top:1175;width:36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5" style="position:absolute;left:4686;top:1178;width:36;height:30" coordorigin="4200,-656" coordsize="1244,2158" o:spt="100" adj="0,,0" path="" fillcolor="#c89928" stroked="f" strokecolor="#3465a4">
                <v:fill color2="#3766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6" style="position:absolute;left:4686;top:1179;width:38;height:30" coordorigin="4200,-656" coordsize="1244,2158" o:spt="100" adj="0,,0" path="" fillcolor="#c99829" stroked="f" strokecolor="#3465a4">
                <v:fill color2="#3667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7" style="position:absolute;left:4687;top:1180;width:38;height:30" coordorigin="4200,-656" coordsize="1244,2158" o:spt="100" adj="0,,0" path="" fillcolor="#ca972a" stroked="f" strokecolor="#3465a4">
                <v:fill color2="#3568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8" style="position:absolute;left:4690;top:1180;width:38;height:32" coordorigin="4200,-656" coordsize="1244,2158" o:spt="100" adj="0,,0" path="" fillcolor="#cb962a" stroked="f" strokecolor="#3465a4">
                <v:fill color2="#3469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9" style="position:absolute;left:4690;top:1181;width:36;height:31" coordorigin="4200,-656" coordsize="1244,2158" o:spt="100" adj="0,,0" path="" fillcolor="#cc952a" stroked="f" strokecolor="#3465a4">
                <v:fill color2="#336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0" style="position:absolute;left:4690;top:1182;width:36;height:32" coordorigin="4200,-656" coordsize="1244,2158" o:spt="100" adj="0,,0" path="" fillcolor="#cc962a" stroked="f" strokecolor="#3465a4">
                <v:fill color2="#3369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1" style="position:absolute;left:4691;top:1184;width:36;height:31" coordorigin="4200,-656" coordsize="1244,2158" o:spt="100" adj="0,,0" path="" fillcolor="#cc9729" stroked="f" strokecolor="#3465a4">
                <v:fill color2="#3368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2" style="position:absolute;left:4691;top:1184;width:38;height:31" coordorigin="4200,-656" coordsize="1244,2158" o:spt="100" adj="0,,0" path="" fillcolor="#cc9829" stroked="f" strokecolor="#3465a4">
                <v:fill color2="#3367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3" style="position:absolute;left:4691;top:1186;width:39;height:31" coordorigin="4200,-656" coordsize="1244,2158" o:spt="100" adj="0,,0" path="" fillcolor="#cc9928" stroked="f" strokecolor="#3465a4">
                <v:fill color2="#3366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4" style="position:absolute;left:4692;top:1187;width:39;height:31" coordorigin="4200,-656" coordsize="1244,2158" o:spt="100" adj="0,,0" path="" fillcolor="#cc9a27" stroked="f" strokecolor="#3465a4">
                <v:fill color2="#3365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5" style="position:absolute;left:4694;top:1188;width:38;height:31" coordorigin="4200,-656" coordsize="1244,2158" o:spt="100" adj="0,,0" path="" fillcolor="#cc9b26" stroked="f" strokecolor="#3465a4">
                <v:fill color2="#3364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6" style="position:absolute;left:4694;top:1188;width:38;height:30" coordorigin="4200,-656" coordsize="1244,2158" o:spt="100" adj="0,,0" path="" fillcolor="#cc9c26" stroked="f" strokecolor="#3465a4">
                <v:fill color2="#33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7" style="position:absolute;left:4696;top:1188;width:36;height:31" coordorigin="4200,-656" coordsize="1244,2158" o:spt="100" adj="0,,0" path="" fillcolor="#cc9d26" stroked="f" strokecolor="#3465a4">
                <v:fill color2="#33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8" style="position:absolute;left:4698;top:1190;width:36;height:31" coordorigin="4200,-656" coordsize="1244,2158" o:spt="100" adj="0,,0" path="" fillcolor="#cc9e25" stroked="f" strokecolor="#3465a4">
                <v:fill color2="#3361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9" style="position:absolute;left:4699;top:1192;width:36;height:30" coordorigin="4200,-656" coordsize="1244,2158" o:spt="100" adj="0,,0" path="" fillcolor="#cc9f24" stroked="f" strokecolor="#3465a4">
                <v:fill color2="#3360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0" style="position:absolute;left:4700;top:1194;width:35;height:30" coordorigin="4200,-656" coordsize="1244,2158" o:spt="100" adj="0,,0" path="" fillcolor="#d2a326" stroked="f" strokecolor="#3465a4">
                <v:fill color2="#2d5c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1" style="position:absolute;left:4700;top:1195;width:35;height:28" coordorigin="4200,-656" coordsize="1244,2158" o:spt="100" adj="0,,0" path="" fillcolor="#d5a627" stroked="f" strokecolor="#3465a4">
                <v:fill color2="#2a59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2" style="position:absolute;left:4702;top:1196;width:35;height:28" coordorigin="4200,-656" coordsize="1244,2158" o:spt="100" adj="0,,0" path="" fillcolor="#d8a82b" stroked="f" strokecolor="#3465a4">
                <v:fill color2="#2757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3" style="position:absolute;left:4702;top:1196;width:35;height:27" coordorigin="4200,-656" coordsize="1244,2158" o:spt="100" adj="0,,0" path="" fillcolor="#dbaa31" stroked="f" strokecolor="#3465a4">
                <v:fill color2="#2455c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4" style="position:absolute;left:4703;top:1199;width:35;height:27" coordorigin="4200,-656" coordsize="1244,2158" o:spt="100" adj="0,,0" path="" fillcolor="#ddad39" stroked="f" strokecolor="#3465a4">
                <v:fill color2="#2252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5" style="position:absolute;left:4704;top:1199;width:35;height:28" coordorigin="4200,-656" coordsize="1244,2158" o:spt="100" adj="0,,0" path="" fillcolor="#dfae40" stroked="f" strokecolor="#3465a4">
                <v:fill color2="#2051b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6" style="position:absolute;left:4707;top:1200;width:35;height:28" coordorigin="4200,-656" coordsize="1244,2158" o:spt="100" adj="0,,0" path="" fillcolor="#e4b34f" stroked="f" strokecolor="#3465a4">
                <v:fill color2="#1b4c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7" style="position:absolute;left:4707;top:1201;width:35;height:28" coordorigin="4200,-656" coordsize="1244,2158" o:spt="100" adj="0,,0" path="" fillcolor="#e6b457" stroked="f" strokecolor="#3465a4">
                <v:fill color2="#194b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8" style="position:absolute;left:4708;top:1201;width:36;height:30" coordorigin="4200,-656" coordsize="1244,2158" o:spt="100" adj="0,,0" path="" fillcolor="#e9b65f" stroked="f" strokecolor="#3465a4">
                <v:fill color2="#1649a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9" style="position:absolute;left:4711;top:1201;width:35;height:30" coordorigin="4200,-656" coordsize="1244,2158" o:spt="100" adj="0,,0" path="" fillcolor="#eab968" stroked="f" strokecolor="#3465a4">
                <v:fill color2="#1546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0" style="position:absolute;left:4711;top:1203;width:35;height:28" coordorigin="4200,-656" coordsize="1244,2158" o:spt="100" adj="0,,0" path="" fillcolor="#ebba70" stroked="f" strokecolor="#3465a4">
                <v:fill color2="#14458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1" style="position:absolute;left:4711;top:1203;width:36;height:30" coordorigin="4200,-656" coordsize="1244,2158" o:spt="100" adj="0,,0" path="" fillcolor="#edbb78" stroked="f" strokecolor="#3465a4">
                <v:fill color2="#12448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2" style="position:absolute;left:4712;top:1205;width:36;height:28" coordorigin="4200,-656" coordsize="1244,2158" o:spt="100" adj="0,,0" path="" fillcolor="#efbf89" stroked="f" strokecolor="#3465a4">
                <v:fill color2="#10407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3" style="position:absolute;left:4713;top:1205;width:36;height:28" coordorigin="4200,-656" coordsize="1244,2158" o:spt="100" adj="0,,0" path="" fillcolor="#f1c092" stroked="f" strokecolor="#3465a4">
                <v:fill color2="#0e3f6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4" style="position:absolute;left:4715;top:1205;width:38;height:30" coordorigin="4200,-656" coordsize="1244,2158" o:spt="100" adj="0,,0" path="" fillcolor="#f2c39a" stroked="f" strokecolor="#3465a4">
                <v:fill color2="#0d3c6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5" style="position:absolute;left:4716;top:1207;width:38;height:30" coordorigin="4200,-656" coordsize="1244,2158" o:spt="100" adj="0,,0" path="" fillcolor="#f1c091" stroked="f" strokecolor="#3465a4">
                <v:fill color2="#0e3f6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6" style="position:absolute;left:4717;top:1207;width:36;height:30" coordorigin="4200,-656" coordsize="1244,2158" o:spt="100" adj="0,,0" path="" fillcolor="#efbe86" stroked="f" strokecolor="#3465a4">
                <v:fill color2="#10417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7" style="position:absolute;left:4719;top:1207;width:38;height:31" coordorigin="4200,-656" coordsize="1244,2158" o:spt="100" adj="0,,0" path="" fillcolor="#edbc7d" stroked="f" strokecolor="#3465a4">
                <v:fill color2="#12438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8" style="position:absolute;left:4719;top:1208;width:39;height:31" coordorigin="4200,-656" coordsize="1244,2158" o:spt="100" adj="0,,0" path="" fillcolor="#eab869" stroked="f" strokecolor="#3465a4">
                <v:fill color2="#15479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9" style="position:absolute;left:4719;top:1209;width:39;height:31" coordorigin="4200,-656" coordsize="1244,2158" o:spt="100" adj="0,,0" path="" fillcolor="#e7b55d" stroked="f" strokecolor="#3465a4">
                <v:fill color2="#184aa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0" style="position:absolute;left:4720;top:1209;width:40;height:32" coordorigin="4200,-656" coordsize="1244,2158" o:spt="100" adj="0,,0" path="" fillcolor="#e5b255" stroked="f" strokecolor="#3465a4">
                <v:fill color2="#1a4da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1" style="position:absolute;left:4721;top:1209;width:40;height:32" coordorigin="4200,-656" coordsize="1244,2158" o:spt="100" adj="0,,0" path="" fillcolor="#e1b04b" stroked="f" strokecolor="#3465a4">
                <v:fill color2="#1e4fb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2" style="position:absolute;left:4724;top:1211;width:39;height:31" coordorigin="4200,-656" coordsize="1244,2158" o:spt="100" adj="0,,0" path="" fillcolor="#dead43" stroked="f" strokecolor="#3465a4">
                <v:fill color2="#2152b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3" style="position:absolute;left:4725;top:1211;width:39;height:31" coordorigin="4200,-656" coordsize="1244,2158" o:spt="100" adj="0,,0" path="" fillcolor="#dcab39" stroked="f" strokecolor="#3465a4">
                <v:fill color2="#2354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4" style="position:absolute;left:4728;top:1212;width:39;height:31" coordorigin="4200,-656" coordsize="1244,2158" o:spt="100" adj="0,,0" path="" fillcolor="#d4a52a" stroked="f" strokecolor="#3465a4">
                <v:fill color2="#2b5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5" style="position:absolute;left:4728;top:1213;width:39;height:31" coordorigin="4200,-656" coordsize="1244,2158" o:spt="100" adj="0,,0" path="" fillcolor="#d1a227" stroked="f" strokecolor="#3465a4">
                <v:fill color2="#2e5d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6" style="position:absolute;left:4728;top:1213;width:41;height:32" coordorigin="4200,-656" coordsize="1244,2158" o:spt="100" adj="0,,0" path="" fillcolor="#cc9f26" stroked="f" strokecolor="#3465a4">
                <v:fill color2="#3360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7" style="position:absolute;left:4728;top:1215;width:41;height:30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8" style="position:absolute;left:4729;top:1215;width:41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9" style="position:absolute;left:4732;top:1216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0" style="position:absolute;left:4733;top:1216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1" style="position:absolute;left:4736;top:1216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2" style="position:absolute;left:4736;top:1217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3" style="position:absolute;left:4737;top:1218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4" style="position:absolute;left:4741;top:1218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5" style="position:absolute;left:4741;top:1219;width:40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6" style="position:absolute;left:4745;top:1220;width:38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7" style="position:absolute;left:4745;top:1220;width:38;height:31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8" style="position:absolute;left:4745;top:1222;width:39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9" style="position:absolute;left:4746;top:1222;width:39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0" style="position:absolute;left:4749;top:1222;width:38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1" style="position:absolute;left:4751;top:1224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2" style="position:absolute;left:4753;top:1225;width:38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3" style="position:absolute;left:4754;top:1225;width:35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4" style="position:absolute;left:4754;top:1225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5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6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7" style="position:absolute;left:4762;top:1226;width:36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8" style="position:absolute;left:4762;top:1226;width:36;height:28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9" style="position:absolute;left:4763;top:1228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0" style="position:absolute;left:4764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1" style="position:absolute;left:4766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2" style="position:absolute;left:4768;top:1230;width:34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3" style="position:absolute;left:4770;top:1230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4" style="position:absolute;left:4771;top:1232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5" style="position:absolute;left:4774;top:1233;width:34;height:26" coordorigin="4200,-656" coordsize="1244,2158" o:spt="100" adj="0,,0" path="" fillcolor="#c89f25" stroked="f" strokecolor="#3465a4">
                <v:fill color2="#37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6" style="position:absolute;left:4774;top:1234;width:34;height:26" coordorigin="4200,-656" coordsize="1244,2158" o:spt="100" adj="0,,0" path="" fillcolor="#caa123" stroked="f" strokecolor="#3465a4">
                <v:fill color2="#355ed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7" style="position:absolute;left:4776;top:1234;width:33;height:26" coordorigin="4200,-656" coordsize="1244,2158" o:spt="100" adj="0,,0" path="" fillcolor="#cea421" stroked="f" strokecolor="#3465a4">
                <v:fill color2="#315bd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8" style="position:absolute;left:4779;top:1234;width:34;height:26" coordorigin="4200,-656" coordsize="1244,2158" o:spt="100" adj="0,,0" path="" fillcolor="#d1a71e" stroked="f" strokecolor="#3465a4">
                <v:fill color2="#2e58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9" style="position:absolute;left:4780;top:1234;width:33;height:26" coordorigin="4200,-656" coordsize="1244,2158" o:spt="100" adj="0,,0" path="" fillcolor="#d7ac19" stroked="f" strokecolor="#3465a4">
                <v:fill color2="#2853e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0" style="position:absolute;left:4783;top:1235;width:34;height:25" coordorigin="4200,-656" coordsize="1244,2158" o:spt="100" adj="0,,0" path="" fillcolor="#daaf15" stroked="f" strokecolor="#3465a4">
                <v:fill color2="#2550e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1" style="position:absolute;left:4783;top:1235;width:35;height:26" coordorigin="4200,-656" coordsize="1244,2158" o:spt="100" adj="0,,0" path="" fillcolor="#dcb013" stroked="f" strokecolor="#3465a4">
                <v:fill color2="#234fe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2" style="position:absolute;left:4783;top:1235;width:34;height:25" coordorigin="4200,-656" coordsize="1244,2158" o:spt="100" adj="0,,0" path="" fillcolor="#dfb310" stroked="f" strokecolor="#3465a4">
                <v:fill color2="#204ce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3" style="position:absolute;left:4785;top:1235;width:34;height:26" coordorigin="4200,-656" coordsize="1244,2158" o:spt="100" adj="0,,0" path="" fillcolor="#e2b607" stroked="f" strokecolor="#3465a4">
                <v:fill color2="#1d49f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4" style="position:absolute;left:4788;top:1235;width:34;height:26" coordorigin="4200,-656" coordsize="1244,2158" o:spt="100" adj="0,,0" path="" fillcolor="#e7bb00" stroked="f" strokecolor="#3465a4">
                <v:fill color2="#184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5" style="position:absolute;left:4789;top:1237;width:35;height:26" coordorigin="4200,-656" coordsize="1244,2158" o:spt="100" adj="0,,0" path="" fillcolor="#e9be00" stroked="f" strokecolor="#3465a4">
                <v:fill color2="#16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6" style="position:absolute;left:4791;top:1237;width:34;height:26" coordorigin="4200,-656" coordsize="1244,2158" o:spt="100" adj="0,,0" path="" fillcolor="#ecbf00" stroked="f" strokecolor="#3465a4">
                <v:fill color2="#1340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7" style="position:absolute;left:4791;top:1237;width:35;height:26" coordorigin="4200,-656" coordsize="1244,2158" o:spt="100" adj="0,,0" path="" fillcolor="#edc100" stroked="f" strokecolor="#3465a4">
                <v:fill color2="#123e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8" style="position:absolute;left:4793;top:1239;width:35;height:25" coordorigin="4200,-656" coordsize="1244,2158" o:spt="100" adj="0,,0" path="" fillcolor="#efc300" stroked="f" strokecolor="#3465a4">
                <v:fill color2="#103c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9" style="position:absolute;left:4796;top:1239;width:34;height:26" coordorigin="4200,-656" coordsize="1244,2158" o:spt="100" adj="0,,0" path="" fillcolor="#f0c400" stroked="f" strokecolor="#3465a4">
                <v:fill color2="#0f3b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0" style="position:absolute;left:4800;top:1239;width:34;height:26" coordorigin="4200,-656" coordsize="1244,2158" o:spt="100" adj="0,,0" path="" fillcolor="#f5c900" stroked="f" strokecolor="#3465a4">
                <v:fill color2="#0a36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1" style="position:absolute;left:4800;top:1239;width:34;height:25" coordorigin="4200,-656" coordsize="1244,2158" o:spt="100" adj="0,,0" path="" fillcolor="#f2c600" stroked="f" strokecolor="#3465a4">
                <v:fill color2="#0d39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2" style="position:absolute;left:4800;top:1239;width:35;height:25" coordorigin="4200,-656" coordsize="1244,2158" o:spt="100" adj="0,,0" path="" fillcolor="#efc200" stroked="f" strokecolor="#3465a4">
                <v:fill color2="#103d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3" style="position:absolute;left:4802;top:1239;width:34;height:26" coordorigin="4200,-656" coordsize="1244,2158" o:spt="100" adj="0,,0" path="" fillcolor="#edbe00" stroked="f" strokecolor="#3465a4">
                <v:fill color2="#12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4" style="position:absolute;left:4805;top:1241;width:34;height:25" coordorigin="4200,-656" coordsize="1244,2158" o:spt="100" adj="0,,0" path="" fillcolor="#ebba00" stroked="f" strokecolor="#3465a4">
                <v:fill color2="#1445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5" style="position:absolute;left:4808;top:1241;width:34;height:25" coordorigin="4200,-656" coordsize="1244,2158" o:spt="100" adj="0,,0" path="" fillcolor="#e8b60c" stroked="f" strokecolor="#3465a4">
                <v:fill color2="#1749f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6" style="position:absolute;left:4809;top:1241;width:33;height:25" coordorigin="4200,-656" coordsize="1244,2158" o:spt="100" adj="0,,0" path="" fillcolor="#e2ad17" stroked="f" strokecolor="#3465a4">
                <v:fill color2="#1d52e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7" style="position:absolute;left:4810;top:1242;width:34;height:24" coordorigin="4200,-656" coordsize="1244,2158" o:spt="100" adj="0,,0" path="" fillcolor="#dea91c" stroked="f" strokecolor="#3465a4">
                <v:fill color2="#2156e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8" style="position:absolute;left:4813;top:1242;width:34;height:25" coordorigin="4200,-656" coordsize="1244,2158" o:spt="100" adj="0,,0" path="" fillcolor="#dba420" stroked="f" strokecolor="#3465a4">
                <v:fill color2="#245bd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9" style="position:absolute;left:4814;top:1242;width:33;height:25" coordorigin="4200,-656" coordsize="1244,2158" o:spt="100" adj="0,,0" path="" fillcolor="#d89f23" stroked="f" strokecolor="#3465a4">
                <v:fill color2="#2760d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0" style="position:absolute;left:4817;top:1243;width:33;height:24" coordorigin="4200,-656" coordsize="1244,2158" o:spt="100" adj="0,,0" path="" fillcolor="#d39a27" stroked="f" strokecolor="#3465a4">
                <v:fill color2="#2c65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1" style="position:absolute;left:4818;top:1243;width:33;height:24" coordorigin="4200,-656" coordsize="1244,2158" o:spt="100" adj="0,,0" path="" fillcolor="#cf952a" stroked="f" strokecolor="#3465a4">
                <v:fill color2="#306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2" style="position:absolute;left:4819;top:1243;width:33;height:25" coordorigin="4200,-656" coordsize="1244,2158" o:spt="100" adj="0,,0" path="" fillcolor="#d69e24" stroked="f" strokecolor="#3465a4">
                <v:fill color2="#2961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3" style="position:absolute;left:4822;top:1243;width:32;height:25" coordorigin="4200,-656" coordsize="1244,2158" o:spt="100" adj="0,,0" path="" fillcolor="#daa221" stroked="f" strokecolor="#3465a4">
                <v:fill color2="#255dd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4" style="position:absolute;left:4823;top:1243;width:33;height:25" coordorigin="4200,-656" coordsize="1244,2158" o:spt="100" adj="0,,0" path="" fillcolor="#dea71e" stroked="f" strokecolor="#3465a4">
                <v:fill color2="#2158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5" style="position:absolute;left:4825;top:1243;width:33;height:25" coordorigin="4200,-656" coordsize="1244,2158" o:spt="100" adj="0,,0" path="" fillcolor="#e1ab1b" stroked="f" strokecolor="#3465a4">
                <v:fill color2="#1e54e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6" style="position:absolute;left:4827;top:1243;width:32;height:25" coordorigin="4200,-656" coordsize="1244,2158" o:spt="100" adj="0,,0" path="" fillcolor="#e4af16" stroked="f" strokecolor="#3465a4">
                <v:fill color2="#1b50e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7" style="position:absolute;left:4829;top:1243;width:33;height:25" coordorigin="4200,-656" coordsize="1244,2158" o:spt="100" adj="0,,0" path="" fillcolor="#e7b412" stroked="f" strokecolor="#3465a4">
                <v:fill color2="#184be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8" style="position:absolute;left:4831;top:1245;width:32;height:24" coordorigin="4200,-656" coordsize="1244,2158" o:spt="100" adj="0,,0" path="" fillcolor="#edbb00" stroked="f" strokecolor="#3465a4">
                <v:fill color2="#124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9" style="position:absolute;left:4834;top:1245;width:31;height:24" coordorigin="4200,-656" coordsize="1244,2158" o:spt="100" adj="0,,0" path="" fillcolor="#efbe00" stroked="f" strokecolor="#3465a4">
                <v:fill color2="#10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0" style="position:absolute;left:4834;top:1247;width:31;height:23" coordorigin="4200,-656" coordsize="1244,2158" o:spt="100" adj="0,,0" path="" fillcolor="#f1c200" stroked="f" strokecolor="#3465a4">
                <v:fill color2="#0e3d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1" style="position:absolute;left:4836;top:1247;width:30;height:23" coordorigin="4200,-656" coordsize="1244,2158" o:spt="100" adj="0,,0" path="" fillcolor="#f4c600" stroked="f" strokecolor="#3465a4">
                <v:fill color2="#0b39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2" style="position:absolute;left:4838;top:1247;width:31;height:22" coordorigin="4200,-656" coordsize="1244,2158" o:spt="100" adj="0,,0" path="" fillcolor="#f4c700" stroked="f" strokecolor="#3465a4">
                <v:fill color2="#0b38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3" style="position:absolute;left:4840;top:1247;width:30;height:22" coordorigin="4200,-656" coordsize="1244,2158" o:spt="100" adj="0,,0" path="" fillcolor="#f5ca00" stroked="f" strokecolor="#3465a4">
                <v:fill color2="#0a35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4" style="position:absolute;left:4842;top:1247;width:28;height:21" coordorigin="4200,-656" coordsize="1244,2158" o:spt="100" adj="0,,0" path="" fillcolor="#f5cb00" stroked="f" strokecolor="#3465a4">
                <v:fill color2="#0a3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5" style="position:absolute;left:4844;top:1250;width:27;height:21" coordorigin="4200,-656" coordsize="1244,2158" o:spt="100" adj="0,,0" path="" fillcolor="#f6cd02" stroked="f" strokecolor="#3465a4">
                <v:fill color2="#0932f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6" style="position:absolute;left:4846;top:1250;width:27;height:21" coordorigin="4200,-656" coordsize="1244,2158" o:spt="100" adj="0,,0" path="" fillcolor="#f6ce15" stroked="f" strokecolor="#3465a4">
                <v:fill color2="#0931e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7" style="position:absolute;left:4846;top:1251;width:27;height:19" coordorigin="4200,-656" coordsize="1244,2158" o:spt="100" adj="0,,0" path="" fillcolor="#f6d01e" stroked="f" strokecolor="#3465a4">
                <v:fill color2="#092f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8" style="position:absolute;left:4851;top:1252;width:26;height:18" coordorigin="4200,-656" coordsize="1244,2158" o:spt="100" adj="0,,0" path="" fillcolor="#f6d12b" stroked="f" strokecolor="#3465a4">
                <v:fill color2="#092e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9" style="position:absolute;left:4851;top:1252;width:26;height:19" coordorigin="4200,-656" coordsize="1244,2158" o:spt="100" adj="0,,0" path="" fillcolor="#f6d43d" stroked="f" strokecolor="#3465a4">
                <v:fill color2="#092bc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0" style="position:absolute;left:4855;top:1252;width:25;height:19" coordorigin="4200,-656" coordsize="1244,2158" o:spt="100" adj="0,,0" path="" fillcolor="#f6d544" stroked="f" strokecolor="#3465a4">
                <v:fill color2="#092ab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1" style="position:absolute;left:4855;top:1252;width:25;height:18" coordorigin="4200,-656" coordsize="1244,2158" o:spt="100" adj="0,,0" path="" fillcolor="#f6d64f" stroked="f" strokecolor="#3465a4">
                <v:fill color2="#0929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2" style="position:absolute;left:4857;top:1252;width:24;height:18" coordorigin="4200,-656" coordsize="1244,2158" o:spt="100" adj="0,,0" path="" fillcolor="#f5d757" stroked="f" strokecolor="#3465a4">
                <v:fill color2="#0a28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3" style="position:absolute;left:4859;top:1254;width:24;height:18" coordorigin="4200,-656" coordsize="1244,2158" o:spt="100" adj="0,,0" path="" fillcolor="#f5d95f" stroked="f" strokecolor="#3465a4">
                <v:fill color2="#0a26a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4" style="position:absolute;left:4860;top:1256;width:23;height:17" coordorigin="4200,-656" coordsize="1244,2158" o:spt="100" adj="0,,0" path="" fillcolor="#f4da66" stroked="f" strokecolor="#3465a4">
                <v:fill color2="#0b259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5" style="position:absolute;left:4863;top:1256;width:23;height:18" coordorigin="4200,-656" coordsize="1244,2158" o:spt="100" adj="0,,0" path="" fillcolor="#f4dd73" stroked="f" strokecolor="#3465a4">
                <v:fill color2="#0b228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6" style="position:absolute;left:4863;top:1256;width:23;height:17" coordorigin="4200,-656" coordsize="1244,2158" o:spt="100" adj="0,,0" path="" fillcolor="#f3df7a" stroked="f" strokecolor="#3465a4">
                <v:fill color2="#0c208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7" style="position:absolute;left:4865;top:1258;width:23;height:16" coordorigin="4200,-656" coordsize="1244,2158" o:spt="100" adj="0,,0" path="" fillcolor="#f3e081" stroked="f" strokecolor="#3465a4">
                <v:fill color2="#0c1f7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8" style="position:absolute;left:4868;top:1258;width:22;height:17" coordorigin="4200,-656" coordsize="1244,2158" o:spt="100" adj="0,,0" path="" fillcolor="#f3e188" stroked="f" strokecolor="#3465a4">
                <v:fill color2="#0c1e7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9" style="position:absolute;left:4868;top:1259;width:22;height:16" coordorigin="4200,-656" coordsize="1244,2158" o:spt="100" adj="0,,0" path="" fillcolor="#f3e28f" stroked="f" strokecolor="#3465a4">
                <v:fill color2="#0c1d7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90" style="position:absolute;left:4872;top:1260;width:21;height:16" coordorigin="4200,-656" coordsize="1244,2158" o:spt="100" adj="0,,0" path="" fillcolor="#f3e496" stroked="f" strokecolor="#3465a4">
                <v:fill color2="#0c1b6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91" style="position:absolute;left:4872;top:1260;width:21;height:15" coordorigin="4200,-656" coordsize="1244,2158" o:spt="100" adj="0,,0" path="" fillcolor="#f4e7a6" stroked="f" strokecolor="#3465a4">
                <v:fill color2="#0b185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92" style="position:absolute;left:4873;top:1260;width:21;height:15" coordorigin="4200,-656" coordsize="1244,2158" o:spt="100" adj="0,,0" path="" fillcolor="#f4e9ae" stroked="f" strokecolor="#3465a4">
                <v:fill color2="#0b165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93" style="position:absolute;left:4876;top:1260;width:19;height:16" coordorigin="4200,-656" coordsize="1244,2158" o:spt="100" adj="0,,0" path="" fillcolor="#f5eab6" stroked="f" strokecolor="#3465a4">
                <v:fill color2="#0a154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94" style="position:absolute;left:4876;top:1262;width:19;height:15" coordorigin="4200,-656" coordsize="1244,2158" o:spt="100" adj="0,,0" path="" fillcolor="#f5ecbd" stroked="f" strokecolor="#3465a4">
                <v:fill color2="#0a134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95" style="position:absolute;left:4878;top:1264;width:18;height:15" coordorigin="4200,-656" coordsize="1244,2158" o:spt="100" adj="0,,0" path="" fillcolor="#f6edc4" stroked="f" strokecolor="#3465a4">
                <v:fill color2="#09123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96" style="position:absolute;left:4881;top:1264;width:17;height:14" coordorigin="4200,-656" coordsize="1244,2158" o:spt="100" adj="0,,0" path="" fillcolor="#f7efcc" stroked="f" strokecolor="#3465a4">
                <v:fill color2="#0810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97" style="position:absolute;left:4882;top:1266;width:17;height:13" coordorigin="4200,-656" coordsize="1244,2158" o:spt="100" adj="0,,0" path="" fillcolor="#f8f3da" stroked="f" strokecolor="#3465a4">
                <v:fill color2="#070c2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</v:group>
            <v:group id="_x0000_s2498" style="position:absolute;left:4521;top:721;width:612;height:570" coordorigin="4200,-656" coordsize="1244,2158">
              <v:shape id="_x0000_s2499" style="position:absolute;left:4885;top:1266;width:16;height:11" coordorigin="4200,-656" coordsize="1244,2158" o:spt="100" adj="0,,0" path="" fillcolor="#f9f5e1" stroked="f" strokecolor="#3465a4">
                <v:fill color2="#060a1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0" style="position:absolute;left:4885;top:1267;width:15;height:10" coordorigin="4200,-656" coordsize="1244,2158" o:spt="100" adj="0,,0" path="" fillcolor="#faf7e8" stroked="f" strokecolor="#3465a4">
                <v:fill color2="#05081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1" style="position:absolute;left:4886;top:1267;width:15;height:11" coordorigin="4200,-656" coordsize="1244,2158" o:spt="100" adj="0,,0" path="" fillcolor="#fbf9ef" stroked="f" strokecolor="#3465a4">
                <v:fill color2="#04061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2" style="position:absolute;left:4889;top:1268;width:14;height:10" coordorigin="4200,-656" coordsize="1244,2158" o:spt="100" adj="0,,0" path="" fillcolor="#fdfcf7" stroked="f" strokecolor="#3465a4">
                <v:fill color2="#02030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3" style="position:absolute;left:4890;top:1268;width:15;height:9" coordorigin="4200,-656" coordsize="1244,2158" o:spt="100" adj="0,,0" path="" stroked="f" strokecolor="#3465a4">
                <v:fill color2="black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4" style="position:absolute;left:4891;top:1270;width:15;height:9" coordorigin="4200,-656" coordsize="1244,2158" o:spt="100" adj="0,,0" path="" fillcolor="#faf8f2" stroked="f" strokecolor="#3465a4">
                <v:fill color2="#05070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5" style="position:absolute;left:4893;top:1271;width:14;height:9" coordorigin="4200,-656" coordsize="1244,2158" o:spt="100" adj="0,,0" path="" fillcolor="#f9f6eb" stroked="f" strokecolor="#3465a4">
                <v:fill color2="#06091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6" style="position:absolute;left:4894;top:1272;width:14;height:9" coordorigin="4200,-656" coordsize="1244,2158" o:spt="100" adj="0,,0" path="" fillcolor="#f7f2e4" stroked="f" strokecolor="#3465a4">
                <v:fill color2="#080d1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7" style="position:absolute;left:4897;top:1272;width:11;height:9" coordorigin="4200,-656" coordsize="1244,2158" o:spt="100" adj="0,,0" path="" fillcolor="#f5f0de" stroked="f" strokecolor="#3465a4">
                <v:fill color2="#0a0f2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8" style="position:absolute;left:4899;top:1273;width:10;height:8" coordorigin="4200,-656" coordsize="1244,2158" o:spt="100" adj="0,,0" path="" fillcolor="#f3edd6" stroked="f" strokecolor="#3465a4">
                <v:fill color2="#0c122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9" style="position:absolute;left:4901;top:1273;width:10;height:8" coordorigin="4200,-656" coordsize="1244,2158" o:spt="100" adj="0,,0" path="" fillcolor="#f1e9ca" stroked="f" strokecolor="#3465a4">
                <v:fill color2="#0e163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0" style="position:absolute;left:4901;top:1275;width:10;height:7" coordorigin="4200,-656" coordsize="1244,2158" o:spt="100" adj="0,,0" path="" fillcolor="#efe6c4" stroked="f" strokecolor="#3465a4">
                <v:fill color2="#10193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1" style="position:absolute;left:4903;top:1277;width:9;height:7" coordorigin="4200,-656" coordsize="1244,2158" o:spt="100" adj="0,,0" path="" fillcolor="#efe4bd" stroked="f" strokecolor="#3465a4">
                <v:fill color2="#101b4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2" style="position:absolute;left:4906;top:1277;width:9;height:6" coordorigin="4200,-656" coordsize="1244,2158" o:spt="100" adj="0,,0" path="" fillcolor="#eee1b6" stroked="f" strokecolor="#3465a4">
                <v:fill color2="#111e4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3" style="position:absolute;left:4907;top:1279;width:8;height:5" coordorigin="4200,-656" coordsize="1244,2158" o:spt="100" adj="0,,0" path="" fillcolor="#eddeaf" stroked="f" strokecolor="#3465a4">
                <v:fill color2="#12215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4" style="position:absolute;left:4908;top:1279;width:8;height:6" coordorigin="4200,-656" coordsize="1244,2158" o:spt="100" adj="0,,0" path="" fillcolor="#ecdda8" stroked="f" strokecolor="#3465a4">
                <v:fill color2="#13225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5" style="position:absolute;left:4910;top:1279;width:8;height:6" coordorigin="4200,-656" coordsize="1244,2158" o:spt="100" adj="0,,0" path="" fillcolor="#ebd89b" stroked="f" strokecolor="#3465a4">
                <v:fill color2="#14276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6" style="position:absolute;left:4911;top:1280;width:7;height:6" coordorigin="4200,-656" coordsize="1244,2158" o:spt="100" adj="0,,0" path="" fillcolor="#ebd694" stroked="f" strokecolor="#3465a4">
                <v:fill color2="#14296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7" style="position:absolute;left:4912;top:1281;width:7;height:5" coordorigin="4200,-656" coordsize="1244,2158" o:spt="100" adj="0,,0" path="" fillcolor="#ead38d" stroked="f" strokecolor="#3465a4">
                <v:fill color2="#152c7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8" style="position:absolute;left:4915;top:1281;width:6;height:4" coordorigin="4200,-656" coordsize="1244,2158" o:spt="100" adj="0,,0" path="" fillcolor="#e8d187" stroked="f" strokecolor="#3465a4">
                <v:fill color2="#172e7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9" style="position:absolute;left:4918;top:1283;width:5;height:4" coordorigin="4200,-656" coordsize="1244,2158" o:spt="100" adj="0,,0" path="" fillcolor="#e8ce80" stroked="f" strokecolor="#3465a4">
                <v:fill color2="#17317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20" style="position:absolute;left:4918;top:1284;width:5;height:2" coordorigin="4200,-656" coordsize="1244,2158" o:spt="100" adj="0,,0" path="" fillcolor="#e7cc7a" stroked="f" strokecolor="#3465a4">
                <v:fill color2="#18338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21" style="position:absolute;left:4919;top:1284;width:5;height:2" coordorigin="4200,-656" coordsize="1244,2158" o:spt="100" adj="0,,0" path="" fillcolor="#e4c76d" stroked="f" strokecolor="#3465a4">
                <v:fill color2="#1b389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22" style="position:absolute;left:4920;top:1285;width:5;height:1" coordorigin="4200,-656" coordsize="1244,2158" o:spt="100" adj="0,,0" path="" fillcolor="#e3c466" stroked="f" strokecolor="#3465a4">
                <v:fill color2="#1c3b9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23" style="position:absolute;left:4923;top:1285;width:4;height:0" coordorigin="4200,-656" coordsize="1244,2158" o:spt="100" adj="0,,0" path="" fillcolor="#e3c160" stroked="f" strokecolor="#3465a4">
                <v:fill color2="#1c3e9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24" style="position:absolute;left:4927;top:1288;width:1;height:0" coordorigin="4200,-656" coordsize="1244,2158" o:spt="100" adj="0,,0" path="" fillcolor="#e1bf59" stroked="f" strokecolor="#3465a4">
                <v:fill color2="#1e40a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25" style="position:absolute;left:4927;top:1288;width:1;height:0" coordorigin="4200,-656" coordsize="1244,2158" o:spt="100" adj="0,,0" path="" fillcolor="#e0bc53" stroked="f" strokecolor="#3465a4">
                <v:fill color2="#1f43a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rect id="_x0000_s2526" style="position:absolute;left:4927;top:1289;width:1;height:1" fillcolor="#dfba4d" stroked="f" strokecolor="#3465a4">
                <v:fill color2="#2045b2" o:detectmouseclick="t"/>
                <v:stroke joinstyle="round"/>
              </v:rect>
              <v:shape id="_x0000_s2527" style="position:absolute;left:4643;top:1115;width:284;height:173" coordsize="21600,21600" o:spt="100" adj="0,,0" path="" filled="f" strokecolor="#1f1a17" strokeweight=".12mm">
                <v:fill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28" style="position:absolute;left:4521;top:721;width:24;height:21" coordsize="21600,21600" o:spt="100" adj="0,,0" path="" fillcolor="#dbb236" stroked="f" strokecolor="#3465a4">
                <v:fill color2="#244dc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29" style="position:absolute;left:4522;top:721;width:25;height:24" coordsize="21600,21600" o:spt="100" adj="0,,0" path="" fillcolor="#dcb33a" stroked="f" strokecolor="#3465a4">
                <v:fill color2="#234cc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0" style="position:absolute;left:4525;top:724;width:27;height:24" coordsize="21600,21600" o:spt="100" adj="0,,0" path="" fillcolor="#ddb53d" stroked="f" strokecolor="#3465a4">
                <v:fill color2="#224ac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1" style="position:absolute;left:4525;top:726;width:30;height:25" coordsize="21600,21600" o:spt="100" adj="0,,0" path="" fillcolor="#deb740" stroked="f" strokecolor="#3465a4">
                <v:fill color2="#2148b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2" style="position:absolute;left:4525;top:729;width:33;height:26" coordsize="21600,21600" o:spt="100" adj="0,,0" path="" fillcolor="#dfb944" stroked="f" strokecolor="#3465a4">
                <v:fill color2="#2046b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3" style="position:absolute;left:4529;top:729;width:35;height:31" coordsize="21600,21600" o:spt="100" adj="0,,0" path="" fillcolor="#e1be4b" stroked="f" strokecolor="#3465a4">
                <v:fill color2="#1e41b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4" style="position:absolute;left:4529;top:730;width:40;height:33" coordsize="21600,21600" o:spt="100" adj="0,,0" path="" fillcolor="#e2c04f" stroked="f" strokecolor="#3465a4">
                <v:fill color2="#1d3f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5" style="position:absolute;left:4529;top:731;width:44;height:36" coordsize="21600,21600" o:spt="100" adj="0,,0" path="" fillcolor="#e2c254" stroked="f" strokecolor="#3465a4">
                <v:fill color2="#1d3da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6" style="position:absolute;left:4529;top:731;width:47;height:40" coordsize="21600,21600" o:spt="100" adj="0,,0" path="" fillcolor="#e3c457" stroked="f" strokecolor="#3465a4">
                <v:fill color2="#1c3b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7" style="position:absolute;left:4529;top:733;width:50;height:41" coordsize="21600,21600" o:spt="100" adj="0,,0" path="" fillcolor="#e4c65b" stroked="f" strokecolor="#3465a4">
                <v:fill color2="#1b39a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8" style="position:absolute;left:4530;top:735;width:51;height:44" coordsize="21600,21600" o:spt="100" adj="0,,0" path="" fillcolor="#e5c860" stroked="f" strokecolor="#3465a4">
                <v:fill color2="#1a379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9" style="position:absolute;left:4531;top:737;width:55;height:45" coordsize="21600,21600" o:spt="100" adj="0,,0" path="" fillcolor="#e6cd68" stroked="f" strokecolor="#3465a4">
                <v:fill color2="#1932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0" style="position:absolute;left:4531;top:738;width:58;height:50" coordsize="21600,21600" o:spt="100" adj="0,,0" path="" fillcolor="#e7d06d" stroked="f" strokecolor="#3465a4">
                <v:fill color2="#182f9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1" style="position:absolute;left:4531;top:739;width:61;height:53" coordsize="21600,21600" o:spt="100" adj="0,,0" path="" fillcolor="#e8d271" stroked="f" strokecolor="#3465a4">
                <v:fill color2="#172d8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2" style="position:absolute;left:4530;top:739;width:65;height:57" coordsize="21600,21600" o:spt="100" adj="0,,0" path="" fillcolor="#e9d475" stroked="f" strokecolor="#3465a4">
                <v:fill color2="#162b8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3" style="position:absolute;left:4530;top:743;width:68;height:59" coordsize="21600,21600" o:spt="100" adj="0,,0" path="" fillcolor="#ead67a" stroked="f" strokecolor="#3465a4">
                <v:fill color2="#15298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4" style="position:absolute;left:4530;top:745;width:70;height:60" coordsize="21600,21600" o:spt="100" adj="0,,0" path="" fillcolor="#ead97e" stroked="f" strokecolor="#3465a4">
                <v:fill color2="#15268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5" style="position:absolute;left:4530;top:746;width:73;height:65" coordsize="21600,21600" o:spt="100" adj="0,,0" path="" fillcolor="#ebdc87" stroked="f" strokecolor="#3465a4">
                <v:fill color2="#14237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6" style="position:absolute;left:4529;top:749;width:77;height:65" coordsize="21600,21600" o:spt="100" adj="0,,0" path="" fillcolor="#ecdd8b" stroked="f" strokecolor="#3465a4">
                <v:fill color2="#13227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7" style="position:absolute;left:4529;top:752;width:80;height:67" coordsize="21600,21600" o:spt="100" adj="0,,0" path="" fillcolor="#ecdf90" stroked="f" strokecolor="#3465a4">
                <v:fill color2="#13206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8" style="position:absolute;left:4529;top:754;width:82;height:69" coordsize="21600,21600" o:spt="100" adj="0,,0" path="" fillcolor="#ece094" stroked="f" strokecolor="#3465a4">
                <v:fill color2="#131f6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9" style="position:absolute;left:4530;top:755;width:83;height:72" coordsize="21600,21600" o:spt="100" adj="0,,0" path="" fillcolor="#ede398" stroked="f" strokecolor="#3465a4">
                <v:fill color2="#121c6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0" style="position:absolute;left:4530;top:756;width:84;height:74" coordsize="21600,21600" o:spt="100" adj="0,,0" path="" fillcolor="#eee6a2" stroked="f" strokecolor="#3465a4">
                <v:fill color2="#11195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1" style="position:absolute;left:4531;top:762;width:85;height:74" coordsize="21600,21600" o:spt="100" adj="0,,0" path="" fillcolor="#eee7a6" stroked="f" strokecolor="#3465a4">
                <v:fill color2="#11185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2" style="position:absolute;left:4531;top:764;width:86;height:75" coordsize="21600,21600" o:spt="100" adj="0,,0" path="" fillcolor="#efe9ab" stroked="f" strokecolor="#3465a4">
                <v:fill color2="#10165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3" style="position:absolute;left:4533;top:767;width:86;height:75" coordsize="21600,21600" o:spt="100" adj="0,,0" path="" fillcolor="#f0ebaf" stroked="f" strokecolor="#3465a4">
                <v:fill color2="#0f145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4" style="position:absolute;left:4533;top:771;width:86;height:74" coordsize="21600,21600" o:spt="100" adj="0,,0" path="" fillcolor="#f2edb4" stroked="f" strokecolor="#3465a4">
                <v:fill color2="#0d124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5" style="position:absolute;left:4534;top:773;width:86;height:75" coordsize="21600,21600" o:spt="100" adj="0,,0" path="" fillcolor="#f3efba" stroked="f" strokecolor="#3465a4">
                <v:fill color2="#0c104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6" style="position:absolute;left:4537;top:777;width:85;height:74" coordsize="21600,21600" o:spt="100" adj="0,,0" path="" fillcolor="#f5f2c2" stroked="f" strokecolor="#3465a4">
                <v:fill color2="#0a0d3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7" style="position:absolute;left:4538;top:781;width:84;height:73" coordsize="21600,21600" o:spt="100" adj="0,,0" path="" fillcolor="#f6f4c7" stroked="f" strokecolor="#3465a4">
                <v:fill color2="#090b3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8" style="position:absolute;left:4541;top:784;width:83;height:72" coordsize="21600,21600" o:spt="100" adj="0,,0" path="" fillcolor="#f8f6cc" stroked="f" strokecolor="#3465a4">
                <v:fill color2="#0709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9" style="position:absolute;left:4542;top:789;width:81;height:70" coordsize="21600,21600" o:spt="100" adj="0,,0" path="" fillcolor="#f9f8d0" stroked="f" strokecolor="#3465a4">
                <v:fill color2="#06072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0" style="position:absolute;left:4546;top:792;width:80;height:69" coordsize="21600,21600" o:spt="100" adj="0,,0" path="" fillcolor="#f8f6cc" stroked="f" strokecolor="#3465a4">
                <v:fill color2="#0709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1" style="position:absolute;left:4546;top:797;width:80;height:67" coordsize="21600,21600" o:spt="100" adj="0,,0" path="" fillcolor="#f6f5c6" stroked="f" strokecolor="#3465a4">
                <v:fill color2="#090a3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2" style="position:absolute;left:4548;top:798;width:77;height:67" coordsize="21600,21600" o:spt="100" adj="0,,0" path="" fillcolor="#f3f1bb" stroked="f" strokecolor="#3465a4">
                <v:fill color2="#0c0e4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3" style="position:absolute;left:4550;top:803;width:76;height:68" coordsize="21600,21600" o:spt="100" adj="0,,0" path="" fillcolor="#f1eeb5" stroked="f" strokecolor="#3465a4">
                <v:fill color2="#0e114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4" style="position:absolute;left:4552;top:807;width:74;height:66" coordsize="21600,21600" o:spt="100" adj="0,,0" path="" fillcolor="#f0edae" stroked="f" strokecolor="#3465a4">
                <v:fill color2="#0f125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5" style="position:absolute;left:4554;top:811;width:73;height:66" coordsize="21600,21600" o:spt="100" adj="0,,0" path="" fillcolor="#eeeaa9" stroked="f" strokecolor="#3465a4">
                <v:fill color2="#11155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6" style="position:absolute;left:4555;top:815;width:72;height:65" coordsize="21600,21600" o:spt="100" adj="0,,0" path="" fillcolor="#ede9a4" stroked="f" strokecolor="#3465a4">
                <v:fill color2="#12165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7" style="position:absolute;left:4556;top:820;width:72;height:64" coordsize="21600,21600" o:spt="100" adj="0,,0" path="" fillcolor="#ece69d" stroked="f" strokecolor="#3465a4">
                <v:fill color2="#13196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8" style="position:absolute;left:4558;top:824;width:70;height:62" coordsize="21600,21600" o:spt="100" adj="0,,0" path="" fillcolor="#ebe393" stroked="f" strokecolor="#3465a4">
                <v:fill color2="#141c6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9" style="position:absolute;left:4559;top:828;width:68;height:62" coordsize="21600,21600" o:spt="100" adj="0,,0" path="" fillcolor="#eae18d" stroked="f" strokecolor="#3465a4">
                <v:fill color2="#151e7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0" style="position:absolute;left:4560;top:832;width:67;height:61" coordsize="21600,21600" o:spt="100" adj="0,,0" path="" fillcolor="#e9df88" stroked="f" strokecolor="#3465a4">
                <v:fill color2="#16207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1" style="position:absolute;left:4563;top:836;width:65;height:60" coordsize="21600,21600" o:spt="100" adj="0,,0" path="" fillcolor="#e7dd82" stroked="f" strokecolor="#3465a4">
                <v:fill color2="#18227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2" style="position:absolute;left:4564;top:841;width:64;height:59" coordsize="21600,21600" o:spt="100" adj="0,,0" path="" fillcolor="#e7db7d" stroked="f" strokecolor="#3465a4">
                <v:fill color2="#18248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3" style="position:absolute;left:4567;top:845;width:64;height:59" coordsize="21600,21600" o:spt="100" adj="0,,0" path="" fillcolor="#e5d978" stroked="f" strokecolor="#3465a4">
                <v:fill color2="#1a268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4" style="position:absolute;left:4567;top:849;width:64;height:59" coordsize="21600,21600" o:spt="100" adj="0,,0" path="" fillcolor="#e3d46d" stroked="f" strokecolor="#3465a4">
                <v:fill color2="#1c2b9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5" style="position:absolute;left:4567;top:855;width:62;height:57" coordsize="21600,21600" o:spt="100" adj="0,,0" path="" fillcolor="#e2d168" stroked="f" strokecolor="#3465a4">
                <v:fill color2="#1d2e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6" style="position:absolute;left:4567;top:858;width:62;height:58" coordsize="21600,21600" o:spt="100" adj="0,,0" path="" fillcolor="#e0cf62" stroked="f" strokecolor="#3465a4">
                <v:fill color2="#1f309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7" style="position:absolute;left:4567;top:862;width:61;height:58" coordsize="21600,21600" o:spt="100" adj="0,,0" path="" fillcolor="#dfcc5c" stroked="f" strokecolor="#3465a4">
                <v:fill color2="#2033a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8" style="position:absolute;left:4567;top:866;width:61;height:59" coordsize="21600,21600" o:spt="100" adj="0,,0" path="" fillcolor="#ddca57" stroked="f" strokecolor="#3465a4">
                <v:fill color2="#2235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9" style="position:absolute;left:4567;top:870;width:64;height:59" coordsize="21600,21600" o:spt="100" adj="0,,0" path="" fillcolor="#dac54c" stroked="f" strokecolor="#3465a4">
                <v:fill color2="#253ab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0" style="position:absolute;left:4567;top:875;width:65;height:60" coordsize="21600,21600" o:spt="100" adj="0,,0" path="" fillcolor="#d9c247" stroked="f" strokecolor="#3465a4">
                <v:fill color2="#263db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1" style="position:absolute;left:4564;top:879;width:66;height:61" coordsize="21600,21600" o:spt="100" adj="0,,0" path="" fillcolor="#d7c042" stroked="f" strokecolor="#3465a4">
                <v:fill color2="#283fb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2" style="position:absolute;left:4564;top:883;width:66;height:62" coordsize="21600,21600" o:spt="100" adj="0,,0" path="" fillcolor="#d6bd3e" stroked="f" strokecolor="#3465a4">
                <v:fill color2="#2942c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3" style="position:absolute;left:4563;top:887;width:68;height:64" coordsize="21600,21600" o:spt="100" adj="0,,0" path="" fillcolor="#d4bb39" stroked="f" strokecolor="#3465a4">
                <v:fill color2="#2b44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4" style="position:absolute;left:4563;top:893;width:69;height:64" coordsize="21600,21600" o:spt="100" adj="0,,0" path="" fillcolor="#d3b835" stroked="f" strokecolor="#3465a4">
                <v:fill color2="#2c47c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5" style="position:absolute;left:4563;top:896;width:70;height:65" coordsize="21600,21600" o:spt="100" adj="0,,0" path="" fillcolor="#d0b32e" stroked="f" strokecolor="#3465a4">
                <v:fill color2="#2f4cd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6" style="position:absolute;left:4563;top:900;width:73;height:66" coordsize="21600,21600" o:spt="100" adj="0,,0" path="" fillcolor="#ceb12b" stroked="f" strokecolor="#3465a4">
                <v:fill color2="#314e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7" style="position:absolute;left:4563;top:904;width:74;height:67" coordsize="21600,21600" o:spt="100" adj="0,,0" path="" fillcolor="#cdae27" stroked="f" strokecolor="#3465a4">
                <v:fill color2="#3251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8" style="position:absolute;left:4563;top:907;width:75;height:67" coordsize="21600,21600" o:spt="100" adj="0,,0" path="" fillcolor="#cbac26" stroked="f" strokecolor="#3465a4">
                <v:fill color2="#345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9" style="position:absolute;left:4563;top:910;width:77;height:69" coordsize="21600,21600" o:spt="100" adj="0,,0" path="" fillcolor="#c9a924" stroked="f" strokecolor="#3465a4">
                <v:fill color2="#3656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0" style="position:absolute;left:4563;top:913;width:80;height:70" coordsize="21600,21600" o:spt="100" adj="0,,0" path="" fillcolor="#c7a724" stroked="f" strokecolor="#3465a4">
                <v:fill color2="#3858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1" style="position:absolute;left:4563;top:917;width:82;height:73" coordsize="21600,21600" o:spt="100" adj="0,,0" path="" fillcolor="#c4a224" stroked="f" strokecolor="#3465a4">
                <v:fill color2="#3b5d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2" style="position:absolute;left:4563;top:919;width:83;height:74" coordsize="21600,21600" o:spt="100" adj="0,,0" path="" fillcolor="#c29f25" stroked="f" strokecolor="#3465a4">
                <v:fill color2="#3d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3" style="position:absolute;left:4563;top:921;width:85;height:74" coordsize="21600,21600" o:spt="100" adj="0,,0" path="" fillcolor="#c29f25" stroked="f" strokecolor="#3465a4">
                <v:fill color2="#3d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4" style="position:absolute;left:4563;top:924;width:87;height:75" coordsize="21600,21600" o:spt="100" adj="0,,0" path="" fillcolor="#c39e26" stroked="f" strokecolor="#3465a4">
                <v:fill color2="#3c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5" style="position:absolute;left:4563;top:925;width:87;height:76" coordsize="21600,21600" o:spt="100" adj="0,,0" path="" fillcolor="#c49d26" stroked="f" strokecolor="#3465a4">
                <v:fill color2="#3b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6" style="position:absolute;left:4564;top:930;width:89;height:77" coordsize="21600,21600" o:spt="100" adj="0,,0" path="" fillcolor="#c59c26" stroked="f" strokecolor="#3465a4">
                <v:fill color2="#3a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7" style="position:absolute;left:4567;top:934;width:89;height:76" coordsize="21600,21600" o:spt="100" adj="0,,0" path="" fillcolor="#c79a28" stroked="f" strokecolor="#3465a4">
                <v:fill color2="#3865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8" style="position:absolute;left:4567;top:936;width:90;height:77" coordsize="21600,21600" o:spt="100" adj="0,,0" path="" fillcolor="#c79a28" stroked="f" strokecolor="#3465a4">
                <v:fill color2="#3865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9" style="position:absolute;left:4567;top:938;width:92;height:77" coordsize="21600,21600" o:spt="100" adj="0,,0" path="" fillcolor="#c89928" stroked="f" strokecolor="#3465a4">
                <v:fill color2="#3766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0" style="position:absolute;left:4568;top:942;width:94;height:77" coordsize="21600,21600" o:spt="100" adj="0,,0" path="" fillcolor="#c99829" stroked="f" strokecolor="#3465a4">
                <v:fill color2="#3667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1" style="position:absolute;left:4569;top:945;width:95;height:80" coordsize="21600,21600" o:spt="100" adj="0,,0" path="" fillcolor="#ca972a" stroked="f" strokecolor="#3465a4">
                <v:fill color2="#3568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2" style="position:absolute;left:4571;top:946;width:98;height:81" coordsize="21600,21600" o:spt="100" adj="0,,0" path="" fillcolor="#cb962a" stroked="f" strokecolor="#3465a4">
                <v:fill color2="#3469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3" style="position:absolute;left:4572;top:947;width:100;height:84" coordsize="21600,21600" o:spt="100" adj="0,,0" path="" fillcolor="#cc952a" stroked="f" strokecolor="#3465a4">
                <v:fill color2="#336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4" style="position:absolute;left:4573;top:949;width:102;height:85" coordsize="21600,21600" o:spt="100" adj="0,,0" path="" fillcolor="#cc962a" stroked="f" strokecolor="#3465a4">
                <v:fill color2="#3369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5" style="position:absolute;left:4575;top:951;width:104;height:85" coordsize="21600,21600" o:spt="100" adj="0,,0" path="" fillcolor="#cc9729" stroked="f" strokecolor="#3465a4">
                <v:fill color2="#3368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6" style="position:absolute;left:4575;top:954;width:106;height:86" coordsize="21600,21600" o:spt="100" adj="0,,0" path="" fillcolor="#cc9829" stroked="f" strokecolor="#3465a4">
                <v:fill color2="#3367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7" style="position:absolute;left:4576;top:954;width:108;height:90" coordsize="21600,21600" o:spt="100" adj="0,,0" path="" fillcolor="#cc9928" stroked="f" strokecolor="#3465a4">
                <v:fill color2="#3366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8" style="position:absolute;left:4580;top:955;width:109;height:91" coordsize="21600,21600" o:spt="100" adj="0,,0" path="" fillcolor="#cc9a27" stroked="f" strokecolor="#3465a4">
                <v:fill color2="#3365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9" style="position:absolute;left:4580;top:959;width:111;height:92" coordsize="21600,21600" o:spt="100" adj="0,,0" path="" fillcolor="#cc9b26" stroked="f" strokecolor="#3465a4">
                <v:fill color2="#3364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0" style="position:absolute;left:4584;top:961;width:112;height:91" coordsize="21600,21600" o:spt="100" adj="0,,0" path="" fillcolor="#cc9c26" stroked="f" strokecolor="#3465a4">
                <v:fill color2="#33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1" style="position:absolute;left:4584;top:963;width:116;height:93" coordsize="21600,21600" o:spt="100" adj="0,,0" path="" fillcolor="#cc9d26" stroked="f" strokecolor="#3465a4">
                <v:fill color2="#33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2" style="position:absolute;left:4584;top:963;width:116;height:98" coordsize="21600,21600" o:spt="100" adj="0,,0" path="" fillcolor="#cc9e25" stroked="f" strokecolor="#3465a4">
                <v:fill color2="#3361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3" style="position:absolute;left:4585;top:964;width:118;height:98" coordsize="21600,21600" o:spt="100" adj="0,,0" path="" fillcolor="#cc9f24" stroked="f" strokecolor="#3465a4">
                <v:fill color2="#3360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4" style="position:absolute;left:4586;top:968;width:120;height:99" coordsize="21600,21600" o:spt="100" adj="0,,0" path="" fillcolor="#d2a326" stroked="f" strokecolor="#3465a4">
                <v:fill color2="#2d5c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5" style="position:absolute;left:4589;top:970;width:121;height:100" coordsize="21600,21600" o:spt="100" adj="0,,0" path="" fillcolor="#d5a627" stroked="f" strokecolor="#3465a4">
                <v:fill color2="#2a59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6" style="position:absolute;left:4590;top:972;width:124;height:99" coordsize="21600,21600" o:spt="100" adj="0,,0" path="" fillcolor="#d8a82b" stroked="f" strokecolor="#3465a4">
                <v:fill color2="#2757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7" style="position:absolute;left:4592;top:972;width:126;height:102" coordsize="21600,21600" o:spt="100" adj="0,,0" path="" fillcolor="#dbaa31" stroked="f" strokecolor="#3465a4">
                <v:fill color2="#2455c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8" style="position:absolute;left:4594;top:974;width:126;height:102" coordsize="21600,21600" o:spt="100" adj="0,,0" path="" fillcolor="#ddad39" stroked="f" strokecolor="#3465a4">
                <v:fill color2="#2252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9" style="position:absolute;left:4597;top:976;width:128;height:102" coordsize="21600,21600" o:spt="100" adj="0,,0" path="" fillcolor="#dfae40" stroked="f" strokecolor="#3465a4">
                <v:fill color2="#2051b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0" style="position:absolute;left:4601;top:789;width:364;height:292" coordsize="21600,21600" o:spt="100" adj="0,,0" path="" fillcolor="#e4b34f" stroked="f" strokecolor="#3465a4">
                <v:fill color2="#1b4c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1" style="position:absolute;left:4601;top:788;width:370;height:297" coordsize="21600,21600" o:spt="100" adj="0,,0" path="" fillcolor="#e6b457" stroked="f" strokecolor="#3465a4">
                <v:fill color2="#194b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2" style="position:absolute;left:4603;top:786;width:373;height:300" coordsize="21600,21600" o:spt="100" adj="0,,0" path="" fillcolor="#e9b65f" stroked="f" strokecolor="#3465a4">
                <v:fill color2="#1649a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3" style="position:absolute;left:4606;top:786;width:377;height:303" coordsize="21600,21600" o:spt="100" adj="0,,0" path="" fillcolor="#eab968" stroked="f" strokecolor="#3465a4">
                <v:fill color2="#1546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4" style="position:absolute;left:4609;top:784;width:382;height:308" coordsize="21600,21600" o:spt="100" adj="0,,0" path="" fillcolor="#ebba70" stroked="f" strokecolor="#3465a4">
                <v:fill color2="#14458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5" style="position:absolute;left:4609;top:781;width:387;height:311" coordsize="21600,21600" o:spt="100" adj="0,,0" path="" fillcolor="#edbb78" stroked="f" strokecolor="#3465a4">
                <v:fill color2="#12448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6" style="position:absolute;left:4613;top:781;width:391;height:314" coordsize="21600,21600" o:spt="100" adj="0,,0" path="" fillcolor="#efbf89" stroked="f" strokecolor="#3465a4">
                <v:fill color2="#10407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7" style="position:absolute;left:4618;top:781;width:394;height:316" coordsize="21600,21600" o:spt="100" adj="0,,0" path="" fillcolor="#f1c092" stroked="f" strokecolor="#3465a4">
                <v:fill color2="#0e3f6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8" style="position:absolute;left:4618;top:780;width:399;height:319" coordsize="21600,21600" o:spt="100" adj="0,,0" path="" fillcolor="#f2c39a" stroked="f" strokecolor="#3465a4">
                <v:fill color2="#0d3c6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9" style="position:absolute;left:4622;top:780;width:401;height:320" coordsize="21600,21600" o:spt="100" adj="0,,0" path="" fillcolor="#f1c091" stroked="f" strokecolor="#3465a4">
                <v:fill color2="#0e3f6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0" style="position:absolute;left:4626;top:780;width:401;height:323" coordsize="21600,21600" o:spt="100" adj="0,,0" path="" fillcolor="#efbe86" stroked="f" strokecolor="#3465a4">
                <v:fill color2="#10417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1" style="position:absolute;left:4628;top:781;width:404;height:324" coordsize="21600,21600" o:spt="100" adj="0,,0" path="" fillcolor="#edbc7d" stroked="f" strokecolor="#3465a4">
                <v:fill color2="#12438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2" style="position:absolute;left:4632;top:781;width:405;height:325" coordsize="21600,21600" o:spt="100" adj="0,,0" path="" fillcolor="#eab869" stroked="f" strokecolor="#3465a4">
                <v:fill color2="#15479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3" style="position:absolute;left:4635;top:781;width:408;height:326" coordsize="21600,21600" o:spt="100" adj="0,,0" path="" fillcolor="#e7b55d" stroked="f" strokecolor="#3465a4">
                <v:fill color2="#184aa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4" style="position:absolute;left:4639;top:781;width:410;height:328" coordsize="21600,21600" o:spt="100" adj="0,,0" path="" fillcolor="#e5b255" stroked="f" strokecolor="#3465a4">
                <v:fill color2="#1a4da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5" style="position:absolute;left:4643;top:781;width:411;height:330" coordsize="21600,21600" o:spt="100" adj="0,,0" path="" fillcolor="#e1b04b" stroked="f" strokecolor="#3465a4">
                <v:fill color2="#1e4fb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6" style="position:absolute;left:4645;top:781;width:413;height:331" coordsize="21600,21600" o:spt="100" adj="0,,0" path="" fillcolor="#dead43" stroked="f" strokecolor="#3465a4">
                <v:fill color2="#2152b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7" style="position:absolute;left:4649;top:781;width:415;height:333" coordsize="21600,21600" o:spt="100" adj="0,,0" path="" fillcolor="#dcab39" stroked="f" strokecolor="#3465a4">
                <v:fill color2="#2354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8" style="position:absolute;left:4653;top:781;width:413;height:334" coordsize="21600,21600" o:spt="100" adj="0,,0" path="" fillcolor="#d4a52a" stroked="f" strokecolor="#3465a4">
                <v:fill color2="#2b5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9" style="position:absolute;left:4656;top:781;width:416;height:334" coordsize="21600,21600" o:spt="100" adj="0,,0" path="" fillcolor="#d1a227" stroked="f" strokecolor="#3465a4">
                <v:fill color2="#2e5d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0" style="position:absolute;left:4660;top:781;width:415;height:335" coordsize="21600,21600" o:spt="100" adj="0,,0" path="" fillcolor="#cc9f26" stroked="f" strokecolor="#3465a4">
                <v:fill color2="#3360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1" style="position:absolute;left:4664;top:784;width:415;height:335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2" style="position:absolute;left:4669;top:786;width:415;height:335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3" style="position:absolute;left:4670;top:787;width:416;height:335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4" style="position:absolute;left:4674;top:789;width:416;height:335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5" style="position:absolute;left:4679;top:790;width:415;height:335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6" style="position:absolute;left:4682;top:790;width:416;height:335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7" style="position:absolute;left:4685;top:792;width:415;height:336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8" style="position:absolute;left:4690;top:794;width:416;height:336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9" style="position:absolute;left:4692;top:796;width:416;height:336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0" style="position:absolute;left:4696;top:797;width:415;height:336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1" style="position:absolute;left:4700;top:798;width:411;height:334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2" style="position:absolute;left:4704;top:800;width:409;height:335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3" style="position:absolute;left:4707;top:805;width:407;height:335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4" style="position:absolute;left:4711;top:807;width:407;height:334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5" style="position:absolute;left:4711;top:811;width:407;height:335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6" style="position:absolute;left:4713;top:815;width:404;height:335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7" style="position:absolute;left:4715;top:818;width:404;height:334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8" style="position:absolute;left:4715;top:821;width:405;height:335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9" style="position:absolute;left:4716;top:824;width:405;height:335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0" style="position:absolute;left:4717;top:828;width:405;height:336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1" style="position:absolute;left:4719;top:832;width:405;height:335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2" style="position:absolute;left:4719;top:835;width:407;height:335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3" style="position:absolute;left:4721;top:836;width:405;height:335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4" style="position:absolute;left:4724;top:841;width:404;height:334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5" style="position:absolute;left:4724;top:845;width:403;height:333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6" style="position:absolute;left:4728;top:849;width:402;height:332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7" style="position:absolute;left:4729;top:853;width:400;height:330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8" style="position:absolute;left:4732;top:857;width:399;height:330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9" style="position:absolute;left:4733;top:862;width:398;height:327" coordsize="21600,21600" o:spt="100" adj="0,,0" path="" fillcolor="#c89f25" stroked="f" strokecolor="#3465a4">
                <v:fill color2="#37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0" style="position:absolute;left:4736;top:864;width:395;height:327" coordsize="21600,21600" o:spt="100" adj="0,,0" path="" fillcolor="#caa123" stroked="f" strokecolor="#3465a4">
                <v:fill color2="#355ed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1" style="position:absolute;left:4737;top:869;width:395;height:326" coordsize="21600,21600" o:spt="100" adj="0,,0" path="" fillcolor="#cea421" stroked="f" strokecolor="#3465a4">
                <v:fill color2="#315bd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2" style="position:absolute;left:4741;top:873;width:393;height:324" coordsize="21600,21600" o:spt="100" adj="0,,0" path="" fillcolor="#d1a71e" stroked="f" strokecolor="#3465a4">
                <v:fill color2="#2e58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3" style="position:absolute;left:4742;top:877;width:391;height:320" coordsize="21600,21600" o:spt="100" adj="0,,0" path="" fillcolor="#d7ac19" stroked="f" strokecolor="#3465a4">
                <v:fill color2="#2853e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4" style="position:absolute;left:4746;top:881;width:387;height:318" coordsize="21600,21600" o:spt="100" adj="0,,0" path="" fillcolor="#daaf15" stroked="f" strokecolor="#3465a4">
                <v:fill color2="#2550e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5" style="position:absolute;left:4749;top:885;width:384;height:317" coordsize="21600,21600" o:spt="100" adj="0,,0" path="" fillcolor="#dcb013" stroked="f" strokecolor="#3465a4">
                <v:fill color2="#234fe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6" style="position:absolute;left:4751;top:892;width:378;height:313" coordsize="21600,21600" o:spt="100" adj="0,,0" path="" fillcolor="#dfb310" stroked="f" strokecolor="#3465a4">
                <v:fill color2="#204ce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7" style="position:absolute;left:4755;top:896;width:374;height:308" coordsize="21600,21600" o:spt="100" adj="0,,0" path="" fillcolor="#e2b607" stroked="f" strokecolor="#3465a4">
                <v:fill color2="#1d49f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8" style="position:absolute;left:4758;top:903;width:368;height:303" coordsize="21600,21600" o:spt="100" adj="0,,0" path="" fillcolor="#e7bb00" stroked="f" strokecolor="#3465a4">
                <v:fill color2="#184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9" style="position:absolute;left:4762;top:908;width:364;height:300" coordsize="21600,21600" o:spt="100" adj="0,,0" path="" fillcolor="#e9be00" stroked="f" strokecolor="#3465a4">
                <v:fill color2="#16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0" style="position:absolute;left:4764;top:915;width:359;height:294" coordsize="21600,21600" o:spt="100" adj="0,,0" path="" fillcolor="#ecbf00" stroked="f" strokecolor="#3465a4">
                <v:fill color2="#1340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1" style="position:absolute;left:4768;top:921;width:352;height:291" coordsize="21600,21600" o:spt="100" adj="0,,0" path="" fillcolor="#edc100" stroked="f" strokecolor="#3465a4">
                <v:fill color2="#123e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2" style="position:absolute;left:4772;top:925;width:347;height:288" coordsize="21600,21600" o:spt="100" adj="0,,0" path="" fillcolor="#efc300" stroked="f" strokecolor="#3465a4">
                <v:fill color2="#103c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3" style="position:absolute;left:4774;top:934;width:343;height:281" coordsize="21600,21600" o:spt="100" adj="0,,0" path="" fillcolor="#f0c400" stroked="f" strokecolor="#3465a4">
                <v:fill color2="#0f3b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4" style="position:absolute;left:4779;top:938;width:337;height:277" coordsize="21600,21600" o:spt="100" adj="0,,0" path="" fillcolor="#f5c900" stroked="f" strokecolor="#3465a4">
                <v:fill color2="#0a36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5" style="position:absolute;left:4783;top:945;width:331;height:274" coordsize="21600,21600" o:spt="100" adj="0,,0" path="" fillcolor="#f2c600" stroked="f" strokecolor="#3465a4">
                <v:fill color2="#0d39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6" style="position:absolute;left:4784;top:953;width:325;height:268" coordsize="21600,21600" o:spt="100" adj="0,,0" path="" fillcolor="#efc200" stroked="f" strokecolor="#3465a4">
                <v:fill color2="#103d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7" style="position:absolute;left:4788;top:959;width:319;height:264" coordsize="21600,21600" o:spt="100" adj="0,,0" path="" fillcolor="#edbe00" stroked="f" strokecolor="#3465a4">
                <v:fill color2="#12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8" style="position:absolute;left:4791;top:964;width:313;height:258" coordsize="21600,21600" o:spt="100" adj="0,,0" path="" fillcolor="#ebba00" stroked="f" strokecolor="#3465a4">
                <v:fill color2="#1445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9" style="position:absolute;left:4796;top:972;width:307;height:254" coordsize="21600,21600" o:spt="100" adj="0,,0" path="" fillcolor="#e8b60c" stroked="f" strokecolor="#3465a4">
                <v:fill color2="#1749f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0" style="position:absolute;left:4800;top:979;width:301;height:248" coordsize="21600,21600" o:spt="100" adj="0,,0" path="" fillcolor="#e2ad17" stroked="f" strokecolor="#3465a4">
                <v:fill color2="#1d52e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1" style="position:absolute;left:4800;top:1115;width:136;height:114" coordsize="21600,21600" o:spt="100" adj="0,,0" path="" fillcolor="#dea91c" stroked="f" strokecolor="#3465a4">
                <v:fill color2="#2156e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2" style="position:absolute;left:4805;top:1118;width:132;height:111" coordsize="21600,21600" o:spt="100" adj="0,,0" path="" fillcolor="#dba420" stroked="f" strokecolor="#3465a4">
                <v:fill color2="#245bd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3" style="position:absolute;left:4808;top:1124;width:128;height:106" coordsize="21600,21600" o:spt="100" adj="0,,0" path="" fillcolor="#d89f23" stroked="f" strokecolor="#3465a4">
                <v:fill color2="#2760d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4" style="position:absolute;left:4813;top:1133;width:119;height:98" coordsize="21600,21600" o:spt="100" adj="0,,0" path="" fillcolor="#d39a27" stroked="f" strokecolor="#3465a4">
                <v:fill color2="#2c65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5" style="position:absolute;left:4817;top:1144;width:104;height:87" coordsize="21600,21600" o:spt="100" adj="0,,0" path="" fillcolor="#cf952a" stroked="f" strokecolor="#3465a4">
                <v:fill color2="#306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6" style="position:absolute;left:4822;top:1156;width:93;height:76" coordsize="21600,21600" o:spt="100" adj="0,,0" path="" fillcolor="#d69e24" stroked="f" strokecolor="#3465a4">
                <v:fill color2="#2961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7" style="position:absolute;left:4826;top:1161;width:91;height:73" coordsize="21600,21600" o:spt="100" adj="0,,0" path="" fillcolor="#daa221" stroked="f" strokecolor="#3465a4">
                <v:fill color2="#255dd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8" style="position:absolute;left:4829;top:1163;width:87;height:72" coordsize="21600,21600" o:spt="100" adj="0,,0" path="" fillcolor="#dea71e" stroked="f" strokecolor="#3465a4">
                <v:fill color2="#2158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</v:group>
            <v:shape id="_x0000_s2699" style="position:absolute;left:4835;top:1167;width:84;height:69" coordorigin="4200,-656" coordsize="1244,2158" o:spt="100" adj="0,,0" path="" fillcolor="#e1ab1b" stroked="f" strokecolor="#3465a4">
              <v:fill color2="#1e54e4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0" style="position:absolute;left:4839;top:1171;width:83;height:66" coordorigin="4200,-656" coordsize="1244,2158" o:spt="100" adj="0,,0" path="" fillcolor="#e4af16" stroked="f" strokecolor="#3465a4">
              <v:fill color2="#1b50e9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1" style="position:absolute;left:4843;top:1173;width:82;height:65" coordorigin="4200,-656" coordsize="1244,2158" o:spt="100" adj="0,,0" path="" fillcolor="#e7b412" stroked="f" strokecolor="#3465a4">
              <v:fill color2="#184bed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2" style="position:absolute;left:4846;top:1175;width:81;height:64" coordorigin="4200,-656" coordsize="1244,2158" o:spt="100" adj="0,,0" path="" fillcolor="#edbb00" stroked="f" strokecolor="#3465a4">
              <v:fill color2="#1244ff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3" style="position:absolute;left:4851;top:1178;width:78;height:62" coordorigin="4200,-656" coordsize="1244,2158" o:spt="100" adj="0,,0" path="" fillcolor="#efbe00" stroked="f" strokecolor="#3465a4">
              <v:fill color2="#1041ff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4" style="position:absolute;left:4855;top:1180;width:78;height:61" coordorigin="4200,-656" coordsize="1244,2158" o:spt="100" adj="0,,0" path="" fillcolor="#f1c200" stroked="f" strokecolor="#3465a4">
              <v:fill color2="#0e3dff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5" style="position:absolute;left:4859;top:1182;width:76;height:59" coordorigin="4200,-656" coordsize="1244,2158" o:spt="100" adj="0,,0" path="" fillcolor="#f4c600" stroked="f" strokecolor="#3465a4">
              <v:fill color2="#0b39ff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6" style="position:absolute;left:4863;top:1184;width:75;height:59" coordorigin="4200,-656" coordsize="1244,2158" o:spt="100" adj="0,,0" path="" fillcolor="#f4c700" stroked="f" strokecolor="#3465a4">
              <v:fill color2="#0b38ff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7" style="position:absolute;left:4868;top:1187;width:75;height:58" coordorigin="4200,-656" coordsize="1244,2158" o:spt="100" adj="0,,0" path="" fillcolor="#f5ca00" stroked="f" strokecolor="#3465a4">
              <v:fill color2="#0a35ff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8" style="position:absolute;left:4872;top:1188;width:75;height:58" coordorigin="4200,-656" coordsize="1244,2158" o:spt="100" adj="0,,0" path="" fillcolor="#f5cb00" stroked="f" strokecolor="#3465a4">
              <v:fill color2="#0a34ff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9" style="position:absolute;left:4874;top:1190;width:77;height:59" coordorigin="4200,-656" coordsize="1244,2158" o:spt="100" adj="0,,0" path="" fillcolor="#f6cd02" stroked="f" strokecolor="#3465a4">
              <v:fill color2="#0932fd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0" style="position:absolute;left:4877;top:1190;width:76;height:60" coordorigin="4200,-656" coordsize="1244,2158" o:spt="100" adj="0,,0" path="" fillcolor="#f6ce15" stroked="f" strokecolor="#3465a4">
              <v:fill color2="#0931ea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1" style="position:absolute;left:4882;top:1192;width:73;height:60" coordorigin="4200,-656" coordsize="1244,2158" o:spt="100" adj="0,,0" path="" fillcolor="#f6d01e" stroked="f" strokecolor="#3465a4">
              <v:fill color2="#092fe1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2" style="position:absolute;left:4885;top:1195;width:73;height:58" coordorigin="4200,-656" coordsize="1244,2158" o:spt="100" adj="0,,0" path="" fillcolor="#f6d12b" stroked="f" strokecolor="#3465a4">
              <v:fill color2="#092ed4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3" style="position:absolute;left:4889;top:1198;width:72;height:56" coordorigin="4200,-656" coordsize="1244,2158" o:spt="100" adj="0,,0" path="" fillcolor="#f6d43d" stroked="f" strokecolor="#3465a4">
              <v:fill color2="#092bc2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4" style="position:absolute;left:4891;top:1199;width:70;height:58" coordorigin="4200,-656" coordsize="1244,2158" o:spt="100" adj="0,,0" path="" fillcolor="#f6d544" stroked="f" strokecolor="#3465a4">
              <v:fill color2="#092abb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5" style="position:absolute;left:4894;top:1203;width:70;height:55" coordorigin="4200,-656" coordsize="1244,2158" o:spt="100" adj="0,,0" path="" fillcolor="#f6d64f" stroked="f" strokecolor="#3465a4">
              <v:fill color2="#0929b0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6" style="position:absolute;left:4899;top:1205;width:70;height:51" coordorigin="4200,-656" coordsize="1244,2158" o:spt="100" adj="0,,0" path="" fillcolor="#f5d757" stroked="f" strokecolor="#3465a4">
              <v:fill color2="#0a28a8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7" style="position:absolute;left:4902;top:1205;width:72;height:52" coordorigin="4200,-656" coordsize="1244,2158" o:spt="100" adj="0,,0" path="" fillcolor="#f5d95f" stroked="f" strokecolor="#3465a4">
              <v:fill color2="#0a26a0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8" style="position:absolute;left:4908;top:1207;width:70;height:51" coordorigin="4200,-656" coordsize="1244,2158" o:spt="100" adj="0,,0" path="" fillcolor="#f4da66" stroked="f" strokecolor="#3465a4">
              <v:fill color2="#0b2599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9" style="position:absolute;left:4912;top:1209;width:69;height:51" coordorigin="4200,-656" coordsize="1244,2158" o:spt="100" adj="0,,0" path="" fillcolor="#f4dd73" stroked="f" strokecolor="#3465a4">
              <v:fill color2="#0b228c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0" style="position:absolute;left:4918;top:1209;width:68;height:51" coordorigin="4200,-656" coordsize="1244,2158" o:spt="100" adj="0,,0" path="" fillcolor="#f3df7a" stroked="f" strokecolor="#3465a4">
              <v:fill color2="#0c2085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1" style="position:absolute;left:4923;top:1209;width:67;height:50" coordorigin="4200,-656" coordsize="1244,2158" o:spt="100" adj="0,,0" path="" fillcolor="#f3e081" stroked="f" strokecolor="#3465a4">
              <v:fill color2="#0c1f7e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2" style="position:absolute;left:4927;top:1212;width:64;height:48" coordorigin="4200,-656" coordsize="1244,2158" o:spt="100" adj="0,,0" path="" fillcolor="#f3e188" stroked="f" strokecolor="#3465a4">
              <v:fill color2="#0c1e77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3" style="position:absolute;left:4932;top:1213;width:61;height:45" coordorigin="4200,-656" coordsize="1244,2158" o:spt="100" adj="0,,0" path="" fillcolor="#f3e28f" stroked="f" strokecolor="#3465a4">
              <v:fill color2="#0c1d70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4" style="position:absolute;left:4936;top:1215;width:60;height:44" coordorigin="4200,-656" coordsize="1244,2158" o:spt="100" adj="0,,0" path="" fillcolor="#f3e496" stroked="f" strokecolor="#3465a4">
              <v:fill color2="#0c1b69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5" style="position:absolute;left:4944;top:1218;width:56;height:42" coordorigin="4200,-656" coordsize="1244,2158" o:spt="100" adj="0,,0" path="" fillcolor="#f4e7a6" stroked="f" strokecolor="#3465a4">
              <v:fill color2="#0b1859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6" style="position:absolute;left:4946;top:1221;width:51;height:41" coordorigin="4200,-656" coordsize="1244,2158" o:spt="100" adj="0,,0" path="" fillcolor="#f4e9ae" stroked="f" strokecolor="#3465a4">
              <v:fill color2="#0b1651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7" style="position:absolute;left:4952;top:1224;width:47;height:38" coordorigin="4200,-656" coordsize="1244,2158" o:spt="100" adj="0,,0" path="" fillcolor="#f5eab6" stroked="f" strokecolor="#3465a4">
              <v:fill color2="#0a1549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8" style="position:absolute;left:4957;top:1229;width:44;height:34" coordorigin="4200,-656" coordsize="1244,2158" o:spt="100" adj="0,,0" path="" fillcolor="#f5ecbd" stroked="f" strokecolor="#3465a4">
              <v:fill color2="#0a1342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9" style="position:absolute;left:4961;top:1232;width:43;height:30" coordorigin="4200,-656" coordsize="1244,2158" o:spt="100" adj="0,,0" path="" fillcolor="#f6edc4" stroked="f" strokecolor="#3465a4">
              <v:fill color2="#09123b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0" style="position:absolute;left:4966;top:1233;width:42;height:30" coordorigin="4200,-656" coordsize="1244,2158" o:spt="100" adj="0,,0" path="" fillcolor="#f7efcc" stroked="f" strokecolor="#3465a4">
              <v:fill color2="#081033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1" style="position:absolute;left:4971;top:1236;width:39;height:26" coordorigin="4200,-656" coordsize="1244,2158" o:spt="100" adj="0,,0" path="" fillcolor="#f8f3da" stroked="f" strokecolor="#3465a4">
              <v:fill color2="#070c25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2" style="position:absolute;left:4978;top:1238;width:39;height:25" coordorigin="4200,-656" coordsize="1244,2158" o:spt="100" adj="0,,0" path="" fillcolor="#f9f5e1" stroked="f" strokecolor="#3465a4">
              <v:fill color2="#060a1e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3" style="position:absolute;left:4982;top:1239;width:35;height:23" coordorigin="4200,-656" coordsize="1244,2158" o:spt="100" adj="0,,0" path="" fillcolor="#faf7e8" stroked="f" strokecolor="#3465a4">
              <v:fill color2="#050817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4" style="position:absolute;left:4988;top:1243;width:33;height:21" coordorigin="4200,-656" coordsize="1244,2158" o:spt="100" adj="0,,0" path="" fillcolor="#fbf9ef" stroked="f" strokecolor="#3465a4">
              <v:fill color2="#040610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5" style="position:absolute;left:4992;top:1243;width:32;height:19" coordorigin="4200,-656" coordsize="1244,2158" o:spt="100" adj="0,,0" path="" fillcolor="#fdfcf7" stroked="f" strokecolor="#3465a4">
              <v:fill color2="#020308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6" style="position:absolute;left:4999;top:1245;width:27;height:18" coordorigin="4200,-656" coordsize="1244,2158" o:spt="100" adj="0,,0" path="" stroked="f" strokecolor="#3465a4">
              <v:fill color2="black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7" style="position:absolute;left:5004;top:1247;width:26;height:16" coordorigin="4200,-656" coordsize="1244,2158" o:spt="100" adj="0,,0" path="" fillcolor="#faf8f2" stroked="f" strokecolor="#3465a4">
              <v:fill color2="#05070d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8" style="position:absolute;left:5009;top:1249;width:24;height:13" coordorigin="4200,-656" coordsize="1244,2158" o:spt="100" adj="0,,0" path="" fillcolor="#f9f6eb" stroked="f" strokecolor="#3465a4">
              <v:fill color2="#060914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9" style="position:absolute;left:5016;top:1252;width:21;height:11" coordorigin="4200,-656" coordsize="1244,2158" o:spt="100" adj="0,,0" path="" fillcolor="#f7f2e4" stroked="f" strokecolor="#3465a4">
              <v:fill color2="#080d1b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0" style="position:absolute;left:5021;top:1253;width:18;height:9" coordorigin="4200,-656" coordsize="1244,2158" o:spt="100" adj="0,,0" path="" fillcolor="#f5f0de" stroked="f" strokecolor="#3465a4">
              <v:fill color2="#0a0f21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1" style="position:absolute;left:5026;top:1255;width:16;height:8" coordorigin="4200,-656" coordsize="1244,2158" o:spt="100" adj="0,,0" path="" fillcolor="#f3edd6" stroked="f" strokecolor="#3465a4">
              <v:fill color2="#0c1229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2" style="position:absolute;left:5033;top:1256;width:13;height:5" coordorigin="4200,-656" coordsize="1244,2158" o:spt="100" adj="0,,0" path="" fillcolor="#f1e9ca" stroked="f" strokecolor="#3465a4">
              <v:fill color2="#0e1635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3" style="position:absolute;left:5037;top:1258;width:8;height:4" coordorigin="4200,-656" coordsize="1244,2158" o:spt="100" adj="0,,0" path="" fillcolor="#efe6c4" stroked="f" strokecolor="#3465a4">
              <v:fill color2="#10193b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4" style="position:absolute;left:5043;top:1260;width:1;height:1" coordorigin="4200,-656" coordsize="1244,2158" o:spt="100" adj="0,,0" path="" fillcolor="#efe4bd" stroked="f" strokecolor="#3465a4">
              <v:fill color2="#101b42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5" style="position:absolute;left:4521;top:721;width:612;height:542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6" style="position:absolute;left:4665;top:1033;width:233;height:225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7" style="position:absolute;left:4711;top:1038;width:53;height:70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8" style="position:absolute;left:4737;top:1120;width:39;height:35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9" style="position:absolute;left:4918;top:873;width:40;height:34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50" style="position:absolute;left:4958;top:889;width:40;height:27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51" style="position:absolute;left:5003;top:917;width:41;height:41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52" style="position:absolute;left:4869;top:1171;width:59;height:7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53" style="position:absolute;left:4881;top:1194;width:66;height:9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54" style="position:absolute;left:4907;top:1213;width:89;height:9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</v:group>
        </w:pict>
      </w:r>
      <w:r>
        <w:tab/>
      </w:r>
      <w:r>
        <w:tab/>
      </w:r>
    </w:p>
    <w:p w:rsidR="00D121C0" w:rsidRDefault="00D121C0">
      <w:pPr>
        <w:pStyle w:val="Title"/>
      </w:pPr>
    </w:p>
    <w:p w:rsidR="00D121C0" w:rsidRDefault="00D121C0">
      <w:pPr>
        <w:pStyle w:val="Title"/>
      </w:pPr>
    </w:p>
    <w:p w:rsidR="00D121C0" w:rsidRDefault="00D121C0">
      <w:pPr>
        <w:pStyle w:val="Title"/>
      </w:pPr>
    </w:p>
    <w:p w:rsidR="00D121C0" w:rsidRDefault="00D121C0">
      <w:pPr>
        <w:pStyle w:val="Title"/>
      </w:pPr>
    </w:p>
    <w:p w:rsidR="00D121C0" w:rsidRDefault="00D121C0">
      <w:pPr>
        <w:pStyle w:val="Title"/>
      </w:pPr>
    </w:p>
    <w:p w:rsidR="00D121C0" w:rsidRDefault="00D121C0">
      <w:pPr>
        <w:pStyle w:val="Title"/>
      </w:pPr>
    </w:p>
    <w:p w:rsidR="00D121C0" w:rsidRDefault="00D121C0">
      <w:pPr>
        <w:pStyle w:val="Title"/>
      </w:pPr>
      <w:r>
        <w:t>Российская Федерация</w:t>
      </w:r>
    </w:p>
    <w:p w:rsidR="00D121C0" w:rsidRDefault="00D121C0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D121C0" w:rsidRDefault="00D121C0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D121C0" w:rsidRDefault="00D121C0">
      <w:pPr>
        <w:jc w:val="center"/>
      </w:pPr>
      <w:r>
        <w:rPr>
          <w:b/>
          <w:sz w:val="24"/>
        </w:rPr>
        <w:t xml:space="preserve">                                                 СОВЕТСКИЙ РАЙОН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D121C0" w:rsidRDefault="00D121C0">
      <w:pP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D121C0" w:rsidRDefault="00D121C0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___                                                                                       _______</w:t>
      </w:r>
    </w:p>
    <w:p w:rsidR="00D121C0" w:rsidRDefault="00D121C0">
      <w:pPr>
        <w:pStyle w:val="Heading11"/>
        <w:rPr>
          <w:b/>
          <w:sz w:val="48"/>
        </w:rPr>
      </w:pPr>
      <w:r>
        <w:rPr>
          <w:b/>
          <w:sz w:val="48"/>
        </w:rPr>
        <w:t xml:space="preserve">Решение </w:t>
      </w:r>
    </w:p>
    <w:p w:rsidR="00D121C0" w:rsidRPr="00400141" w:rsidRDefault="00D121C0" w:rsidP="00400141">
      <w:pPr>
        <w:jc w:val="center"/>
        <w:rPr>
          <w:sz w:val="24"/>
          <w:szCs w:val="24"/>
        </w:rPr>
      </w:pPr>
    </w:p>
    <w:p w:rsidR="00D121C0" w:rsidRPr="00DD5351" w:rsidRDefault="00D121C0">
      <w:pPr>
        <w:jc w:val="both"/>
        <w:rPr>
          <w:sz w:val="26"/>
          <w:szCs w:val="26"/>
        </w:rPr>
      </w:pPr>
      <w:r w:rsidRPr="00DD5351">
        <w:rPr>
          <w:sz w:val="26"/>
          <w:szCs w:val="26"/>
        </w:rPr>
        <w:t>от «</w:t>
      </w:r>
      <w:r>
        <w:rPr>
          <w:sz w:val="26"/>
          <w:szCs w:val="26"/>
        </w:rPr>
        <w:t>29» июня 2021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</w:t>
      </w:r>
      <w:r w:rsidRPr="00DD5351">
        <w:rPr>
          <w:sz w:val="26"/>
          <w:szCs w:val="26"/>
        </w:rPr>
        <w:t xml:space="preserve">№ </w:t>
      </w:r>
      <w:r>
        <w:rPr>
          <w:sz w:val="26"/>
          <w:szCs w:val="26"/>
        </w:rPr>
        <w:t>486</w:t>
      </w:r>
      <w:r w:rsidRPr="00DD5351">
        <w:rPr>
          <w:sz w:val="26"/>
          <w:szCs w:val="26"/>
        </w:rPr>
        <w:t>/НПА</w:t>
      </w:r>
    </w:p>
    <w:p w:rsidR="00D121C0" w:rsidRPr="00DD5351" w:rsidRDefault="00D121C0">
      <w:pPr>
        <w:rPr>
          <w:sz w:val="26"/>
          <w:szCs w:val="26"/>
        </w:rPr>
      </w:pPr>
      <w:r w:rsidRPr="00DD5351">
        <w:rPr>
          <w:sz w:val="26"/>
          <w:szCs w:val="26"/>
        </w:rPr>
        <w:t>г. Советский</w:t>
      </w:r>
    </w:p>
    <w:p w:rsidR="00D121C0" w:rsidRPr="00DD5351" w:rsidRDefault="00D121C0">
      <w:pPr>
        <w:rPr>
          <w:sz w:val="26"/>
          <w:szCs w:val="26"/>
        </w:rPr>
      </w:pPr>
    </w:p>
    <w:p w:rsidR="00D121C0" w:rsidRPr="00DD5351" w:rsidRDefault="00D121C0">
      <w:pPr>
        <w:rPr>
          <w:sz w:val="26"/>
          <w:szCs w:val="26"/>
        </w:rPr>
      </w:pPr>
      <w:r w:rsidRPr="00DD5351">
        <w:rPr>
          <w:sz w:val="26"/>
          <w:szCs w:val="26"/>
        </w:rPr>
        <w:t>О внесении изменений</w:t>
      </w:r>
    </w:p>
    <w:p w:rsidR="00D121C0" w:rsidRPr="00DD5351" w:rsidRDefault="00D121C0">
      <w:pPr>
        <w:rPr>
          <w:sz w:val="26"/>
          <w:szCs w:val="26"/>
        </w:rPr>
      </w:pPr>
      <w:r w:rsidRPr="00DD5351">
        <w:rPr>
          <w:sz w:val="26"/>
          <w:szCs w:val="26"/>
        </w:rPr>
        <w:t>в решение Думы Советского района</w:t>
      </w:r>
    </w:p>
    <w:p w:rsidR="00D121C0" w:rsidRPr="00DD5351" w:rsidRDefault="00D121C0">
      <w:pPr>
        <w:rPr>
          <w:sz w:val="26"/>
          <w:szCs w:val="26"/>
        </w:rPr>
      </w:pPr>
      <w:r w:rsidRPr="00DD5351">
        <w:rPr>
          <w:sz w:val="26"/>
          <w:szCs w:val="26"/>
        </w:rPr>
        <w:t>от 04.12.2019 № 322/НПА</w:t>
      </w:r>
    </w:p>
    <w:p w:rsidR="00D121C0" w:rsidRPr="00DD5351" w:rsidRDefault="00D121C0">
      <w:pPr>
        <w:rPr>
          <w:sz w:val="26"/>
          <w:szCs w:val="26"/>
        </w:rPr>
      </w:pPr>
      <w:r w:rsidRPr="00DD5351">
        <w:rPr>
          <w:sz w:val="26"/>
          <w:szCs w:val="26"/>
        </w:rPr>
        <w:t xml:space="preserve">«О принятии осуществления части </w:t>
      </w:r>
    </w:p>
    <w:p w:rsidR="00D121C0" w:rsidRPr="00DD5351" w:rsidRDefault="00D121C0">
      <w:pPr>
        <w:rPr>
          <w:sz w:val="26"/>
          <w:szCs w:val="26"/>
        </w:rPr>
      </w:pPr>
      <w:r w:rsidRPr="00DD5351">
        <w:rPr>
          <w:sz w:val="26"/>
          <w:szCs w:val="26"/>
        </w:rPr>
        <w:t xml:space="preserve">полномочий по решению вопросов </w:t>
      </w:r>
    </w:p>
    <w:p w:rsidR="00D121C0" w:rsidRPr="00DD5351" w:rsidRDefault="00D121C0">
      <w:pPr>
        <w:rPr>
          <w:sz w:val="26"/>
          <w:szCs w:val="26"/>
        </w:rPr>
      </w:pPr>
      <w:r w:rsidRPr="00DD5351">
        <w:rPr>
          <w:sz w:val="26"/>
          <w:szCs w:val="26"/>
        </w:rPr>
        <w:t>местного значения»</w:t>
      </w:r>
    </w:p>
    <w:p w:rsidR="00D121C0" w:rsidRDefault="00D121C0">
      <w:pPr>
        <w:rPr>
          <w:sz w:val="26"/>
          <w:szCs w:val="26"/>
        </w:rPr>
      </w:pPr>
    </w:p>
    <w:p w:rsidR="00D121C0" w:rsidRDefault="00D121C0">
      <w:pPr>
        <w:rPr>
          <w:sz w:val="26"/>
          <w:szCs w:val="26"/>
        </w:rPr>
      </w:pPr>
    </w:p>
    <w:p w:rsidR="00D121C0" w:rsidRPr="00F85CA4" w:rsidRDefault="00D121C0">
      <w:pPr>
        <w:rPr>
          <w:color w:val="auto"/>
          <w:sz w:val="26"/>
          <w:szCs w:val="26"/>
        </w:rPr>
      </w:pPr>
    </w:p>
    <w:p w:rsidR="00D121C0" w:rsidRPr="00F85CA4" w:rsidRDefault="00D121C0" w:rsidP="00081C78">
      <w:pPr>
        <w:pStyle w:val="Heading1"/>
        <w:spacing w:before="0" w:after="0"/>
        <w:ind w:firstLine="709"/>
        <w:jc w:val="both"/>
        <w:rPr>
          <w:b w:val="0"/>
          <w:bCs w:val="0"/>
          <w:color w:val="auto"/>
          <w:sz w:val="26"/>
          <w:szCs w:val="26"/>
        </w:rPr>
      </w:pPr>
      <w:r w:rsidRPr="00F85CA4">
        <w:rPr>
          <w:b w:val="0"/>
          <w:color w:val="auto"/>
          <w:sz w:val="26"/>
          <w:szCs w:val="26"/>
        </w:rPr>
        <w:t xml:space="preserve">В соответствии с ч. 4 ст. 15 Федерального закона от 06.10.2003 № 131-ФЗ                 «Об общих принципах организации местного самоуправления в Российской Федерации», решением Думы Советского района от 26.10.2018 № 226/НПА                       «О Порядке заключения соглашений между органами местного самоуправления Советского района и органами местного самоуправления поселений Советского района о передаче (принятии) осуществления части полномочий по решению вопросов местного значения», решением Совета депутатов городского  поселения   Советский от </w:t>
      </w:r>
      <w:r w:rsidRPr="00530B82">
        <w:rPr>
          <w:b w:val="0"/>
          <w:bCs w:val="0"/>
          <w:color w:val="auto"/>
          <w:sz w:val="26"/>
          <w:szCs w:val="26"/>
        </w:rPr>
        <w:t>03.06</w:t>
      </w:r>
      <w:r w:rsidRPr="00530B82">
        <w:rPr>
          <w:b w:val="0"/>
          <w:color w:val="auto"/>
          <w:sz w:val="26"/>
          <w:szCs w:val="26"/>
        </w:rPr>
        <w:t>.2021 № 4</w:t>
      </w:r>
      <w:r w:rsidRPr="00530B82">
        <w:rPr>
          <w:b w:val="0"/>
          <w:bCs w:val="0"/>
          <w:color w:val="auto"/>
          <w:sz w:val="26"/>
          <w:szCs w:val="26"/>
        </w:rPr>
        <w:t>4</w:t>
      </w:r>
      <w:r w:rsidRPr="00530B82">
        <w:rPr>
          <w:b w:val="0"/>
          <w:color w:val="auto"/>
          <w:sz w:val="26"/>
          <w:szCs w:val="26"/>
        </w:rPr>
        <w:t>-V</w:t>
      </w:r>
      <w:r w:rsidRPr="00F85CA4">
        <w:rPr>
          <w:b w:val="0"/>
          <w:color w:val="auto"/>
          <w:sz w:val="26"/>
          <w:szCs w:val="26"/>
        </w:rPr>
        <w:t xml:space="preserve"> «О передаче осуществления части полномочий органов местного самоуправления городского поселения Советский по решению вопросов местного значения органам местного самоуправления Советского района»,</w:t>
      </w:r>
      <w:r w:rsidRPr="00F85CA4">
        <w:rPr>
          <w:color w:val="auto"/>
          <w:spacing w:val="-1"/>
          <w:sz w:val="26"/>
          <w:szCs w:val="26"/>
        </w:rPr>
        <w:t xml:space="preserve"> </w:t>
      </w:r>
    </w:p>
    <w:p w:rsidR="00D121C0" w:rsidRPr="00F85CA4" w:rsidRDefault="00D121C0" w:rsidP="00A625EA">
      <w:pPr>
        <w:pStyle w:val="Heading1"/>
        <w:spacing w:before="0" w:after="0"/>
        <w:ind w:firstLine="709"/>
        <w:jc w:val="both"/>
        <w:rPr>
          <w:b w:val="0"/>
          <w:bCs w:val="0"/>
          <w:color w:val="auto"/>
          <w:sz w:val="26"/>
          <w:szCs w:val="26"/>
        </w:rPr>
      </w:pPr>
    </w:p>
    <w:p w:rsidR="00D121C0" w:rsidRPr="00F85CA4" w:rsidRDefault="00D121C0">
      <w:pPr>
        <w:jc w:val="center"/>
        <w:rPr>
          <w:color w:val="auto"/>
          <w:sz w:val="26"/>
          <w:szCs w:val="26"/>
        </w:rPr>
      </w:pPr>
      <w:r w:rsidRPr="00F85CA4">
        <w:rPr>
          <w:color w:val="auto"/>
          <w:sz w:val="26"/>
          <w:szCs w:val="26"/>
        </w:rPr>
        <w:t>Дума Советского района решила:</w:t>
      </w:r>
    </w:p>
    <w:p w:rsidR="00D121C0" w:rsidRPr="00F85CA4" w:rsidRDefault="00D121C0">
      <w:pPr>
        <w:jc w:val="both"/>
        <w:rPr>
          <w:color w:val="auto"/>
          <w:sz w:val="26"/>
          <w:szCs w:val="26"/>
        </w:rPr>
      </w:pPr>
    </w:p>
    <w:p w:rsidR="00D121C0" w:rsidRPr="00F85CA4" w:rsidRDefault="00D121C0" w:rsidP="00B83C95">
      <w:pPr>
        <w:ind w:firstLine="709"/>
        <w:jc w:val="both"/>
        <w:rPr>
          <w:color w:val="auto"/>
          <w:sz w:val="26"/>
          <w:szCs w:val="26"/>
        </w:rPr>
      </w:pPr>
      <w:r w:rsidRPr="00F85CA4">
        <w:rPr>
          <w:color w:val="auto"/>
          <w:sz w:val="26"/>
          <w:szCs w:val="26"/>
        </w:rPr>
        <w:t>1. Внести в приложение 7 к решению Думы Советского района от 04.12.2019                      № 322/НПА «О принятии осуществления части полномочий по решению вопросов местного значения» следующие изменения:</w:t>
      </w:r>
    </w:p>
    <w:p w:rsidR="00D121C0" w:rsidRDefault="00D121C0">
      <w:pPr>
        <w:ind w:firstLine="709"/>
        <w:jc w:val="both"/>
        <w:rPr>
          <w:color w:val="auto"/>
          <w:sz w:val="26"/>
          <w:szCs w:val="26"/>
        </w:rPr>
      </w:pPr>
      <w:r w:rsidRPr="00F85CA4">
        <w:rPr>
          <w:color w:val="auto"/>
          <w:sz w:val="26"/>
          <w:szCs w:val="26"/>
        </w:rPr>
        <w:t xml:space="preserve">1.1.  строку </w:t>
      </w:r>
      <w:r>
        <w:rPr>
          <w:color w:val="auto"/>
          <w:sz w:val="26"/>
          <w:szCs w:val="26"/>
        </w:rPr>
        <w:t>1</w:t>
      </w:r>
      <w:r w:rsidRPr="00F85CA4">
        <w:rPr>
          <w:color w:val="auto"/>
          <w:sz w:val="26"/>
          <w:szCs w:val="26"/>
        </w:rPr>
        <w:t xml:space="preserve"> изложить в следующей редакции: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A0"/>
      </w:tblPr>
      <w:tblGrid>
        <w:gridCol w:w="817"/>
        <w:gridCol w:w="8820"/>
      </w:tblGrid>
      <w:tr w:rsidR="00D121C0" w:rsidRPr="00F85CA4" w:rsidTr="00BC1923">
        <w:tc>
          <w:tcPr>
            <w:tcW w:w="817" w:type="dxa"/>
          </w:tcPr>
          <w:p w:rsidR="00D121C0" w:rsidRPr="00F85CA4" w:rsidRDefault="00D121C0" w:rsidP="00C1405F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  <w:r w:rsidRPr="00F85CA4">
              <w:rPr>
                <w:b/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8820" w:type="dxa"/>
            <w:tcBorders>
              <w:left w:val="single" w:sz="2" w:space="0" w:color="000001"/>
              <w:right w:val="single" w:sz="4" w:space="0" w:color="auto"/>
            </w:tcBorders>
            <w:tcMar>
              <w:left w:w="51" w:type="dxa"/>
            </w:tcMar>
          </w:tcPr>
          <w:p w:rsidR="00D121C0" w:rsidRPr="00F85CA4" w:rsidRDefault="00D121C0" w:rsidP="00C140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85CA4">
              <w:rPr>
                <w:b/>
                <w:bCs/>
                <w:color w:val="auto"/>
                <w:sz w:val="24"/>
                <w:szCs w:val="24"/>
              </w:rPr>
              <w:t>Полномочия, принимаемые на 202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1 </w:t>
            </w:r>
            <w:r w:rsidRPr="00F85CA4">
              <w:rPr>
                <w:b/>
                <w:bCs/>
                <w:color w:val="auto"/>
                <w:sz w:val="24"/>
                <w:szCs w:val="24"/>
              </w:rPr>
              <w:t>год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F85CA4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D121C0" w:rsidRPr="00F85CA4" w:rsidRDefault="00D121C0" w:rsidP="0064349D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F85CA4">
              <w:rPr>
                <w:b/>
                <w:bCs/>
                <w:color w:val="auto"/>
                <w:sz w:val="24"/>
                <w:szCs w:val="24"/>
              </w:rPr>
              <w:t>(Основание принятия полномочий</w:t>
            </w:r>
            <w:r w:rsidRPr="0064349D">
              <w:rPr>
                <w:b/>
                <w:bCs/>
                <w:color w:val="auto"/>
                <w:sz w:val="24"/>
                <w:szCs w:val="24"/>
              </w:rPr>
              <w:t xml:space="preserve">:   </w:t>
            </w:r>
            <w:r w:rsidRPr="0064349D">
              <w:rPr>
                <w:b/>
                <w:bCs/>
                <w:sz w:val="24"/>
                <w:szCs w:val="24"/>
              </w:rPr>
              <w:t>решение Совета депутатов городского поселения Советский от 18.12.2019 № 246-IV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 </w:t>
            </w:r>
            <w:r w:rsidRPr="00F85CA4">
              <w:rPr>
                <w:b/>
                <w:bCs/>
                <w:color w:val="auto"/>
                <w:sz w:val="24"/>
                <w:szCs w:val="24"/>
              </w:rPr>
              <w:t xml:space="preserve">решение Совета депутатов городского поселения Советский от </w:t>
            </w:r>
            <w:r>
              <w:rPr>
                <w:b/>
                <w:bCs/>
                <w:color w:val="auto"/>
                <w:sz w:val="24"/>
                <w:szCs w:val="24"/>
              </w:rPr>
              <w:t>03.06</w:t>
            </w:r>
            <w:r w:rsidRPr="00F85CA4">
              <w:rPr>
                <w:b/>
                <w:bCs/>
                <w:color w:val="auto"/>
                <w:sz w:val="24"/>
                <w:szCs w:val="24"/>
              </w:rPr>
              <w:t>.2021 № 4</w:t>
            </w: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  <w:r w:rsidRPr="00F85CA4">
              <w:rPr>
                <w:b/>
                <w:bCs/>
                <w:color w:val="auto"/>
                <w:sz w:val="24"/>
                <w:szCs w:val="24"/>
              </w:rPr>
              <w:t>-V):</w:t>
            </w:r>
          </w:p>
        </w:tc>
      </w:tr>
    </w:tbl>
    <w:p w:rsidR="00D121C0" w:rsidRDefault="00D121C0">
      <w:pPr>
        <w:ind w:firstLine="709"/>
        <w:jc w:val="both"/>
        <w:rPr>
          <w:color w:val="000000"/>
          <w:sz w:val="26"/>
          <w:szCs w:val="26"/>
        </w:rPr>
      </w:pPr>
    </w:p>
    <w:p w:rsidR="00D121C0" w:rsidRDefault="00D121C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дополнить строкой 1.2. следующего содержания:</w:t>
      </w:r>
    </w:p>
    <w:p w:rsidR="00D121C0" w:rsidRDefault="00D121C0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A0"/>
      </w:tblPr>
      <w:tblGrid>
        <w:gridCol w:w="817"/>
        <w:gridCol w:w="8820"/>
      </w:tblGrid>
      <w:tr w:rsidR="00D121C0" w:rsidRPr="00932B8F" w:rsidTr="00511B78">
        <w:tc>
          <w:tcPr>
            <w:tcW w:w="817" w:type="dxa"/>
          </w:tcPr>
          <w:p w:rsidR="00D121C0" w:rsidRPr="00932B8F" w:rsidRDefault="00D121C0" w:rsidP="00B96E8B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1.2.</w:t>
            </w:r>
          </w:p>
        </w:tc>
        <w:tc>
          <w:tcPr>
            <w:tcW w:w="8820" w:type="dxa"/>
            <w:tcBorders>
              <w:left w:val="single" w:sz="2" w:space="0" w:color="000001"/>
              <w:right w:val="single" w:sz="4" w:space="0" w:color="auto"/>
            </w:tcBorders>
            <w:tcMar>
              <w:left w:w="51" w:type="dxa"/>
            </w:tcMar>
          </w:tcPr>
          <w:p w:rsidR="00D121C0" w:rsidRPr="00D5575F" w:rsidRDefault="00D121C0" w:rsidP="00F621CB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D5575F">
              <w:rPr>
                <w:color w:val="22272F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</w:t>
            </w:r>
            <w:r w:rsidRPr="00D5575F">
              <w:rPr>
                <w:color w:val="000000"/>
                <w:sz w:val="24"/>
                <w:szCs w:val="24"/>
              </w:rPr>
              <w:t xml:space="preserve">, </w:t>
            </w:r>
            <w:r w:rsidRPr="00E5151E">
              <w:rPr>
                <w:b/>
                <w:color w:val="000000"/>
                <w:sz w:val="24"/>
                <w:szCs w:val="24"/>
              </w:rPr>
              <w:t>в части</w:t>
            </w:r>
            <w:r w:rsidRPr="00D5575F">
              <w:rPr>
                <w:color w:val="000000"/>
                <w:sz w:val="24"/>
                <w:szCs w:val="24"/>
              </w:rPr>
              <w:t xml:space="preserve">  осуществления </w:t>
            </w:r>
            <w:r>
              <w:rPr>
                <w:color w:val="000000"/>
                <w:sz w:val="24"/>
                <w:szCs w:val="24"/>
              </w:rPr>
              <w:t xml:space="preserve">мероприятий </w:t>
            </w:r>
            <w:r w:rsidRPr="00D5575F">
              <w:rPr>
                <w:color w:val="000000"/>
                <w:sz w:val="24"/>
                <w:szCs w:val="24"/>
              </w:rPr>
              <w:t xml:space="preserve"> по сносу (ликвидации) расселенных жилых помещений,</w:t>
            </w:r>
            <w:r w:rsidRPr="00D5575F">
              <w:rPr>
                <w:sz w:val="24"/>
                <w:szCs w:val="24"/>
              </w:rPr>
              <w:t xml:space="preserve"> </w:t>
            </w:r>
            <w:r w:rsidRPr="00D5575F">
              <w:rPr>
                <w:color w:val="000000"/>
                <w:sz w:val="24"/>
                <w:szCs w:val="24"/>
              </w:rPr>
              <w:t>находящихся в собственности</w:t>
            </w:r>
            <w:r>
              <w:rPr>
                <w:color w:val="000000"/>
                <w:sz w:val="24"/>
                <w:szCs w:val="24"/>
              </w:rPr>
              <w:t xml:space="preserve"> городского поселения Советский и </w:t>
            </w:r>
            <w:r w:rsidRPr="00D5575F">
              <w:rPr>
                <w:color w:val="000000"/>
                <w:sz w:val="24"/>
                <w:szCs w:val="24"/>
              </w:rPr>
              <w:t xml:space="preserve"> расположенных </w:t>
            </w:r>
            <w:r>
              <w:rPr>
                <w:color w:val="000000"/>
                <w:sz w:val="24"/>
                <w:szCs w:val="24"/>
              </w:rPr>
              <w:t xml:space="preserve">в многоквартирных домах </w:t>
            </w:r>
            <w:r w:rsidRPr="00D5575F">
              <w:rPr>
                <w:color w:val="000000"/>
                <w:sz w:val="24"/>
                <w:szCs w:val="24"/>
              </w:rPr>
              <w:t xml:space="preserve">по адресам: </w:t>
            </w:r>
            <w:r>
              <w:rPr>
                <w:color w:val="000000"/>
                <w:sz w:val="24"/>
                <w:szCs w:val="24"/>
              </w:rPr>
              <w:t>г. Советский,</w:t>
            </w:r>
            <w:r w:rsidRPr="00D5575F">
              <w:rPr>
                <w:color w:val="000000"/>
                <w:sz w:val="24"/>
                <w:szCs w:val="24"/>
              </w:rPr>
              <w:t xml:space="preserve"> ул. Гастелло, д.3</w:t>
            </w:r>
            <w:r>
              <w:rPr>
                <w:color w:val="000000"/>
                <w:sz w:val="24"/>
                <w:szCs w:val="24"/>
              </w:rPr>
              <w:t>; г. Советский,</w:t>
            </w:r>
            <w:r w:rsidRPr="00D5575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5575F">
              <w:rPr>
                <w:color w:val="000000"/>
                <w:sz w:val="24"/>
                <w:szCs w:val="24"/>
              </w:rPr>
              <w:t xml:space="preserve"> ул. Советская, д.3,</w:t>
            </w:r>
            <w:r>
              <w:rPr>
                <w:color w:val="000000"/>
                <w:sz w:val="24"/>
                <w:szCs w:val="24"/>
              </w:rPr>
              <w:t xml:space="preserve"> включая общее имущество указанных многоквартирных домов,</w:t>
            </w:r>
            <w:r w:rsidRPr="00D5575F">
              <w:rPr>
                <w:color w:val="000000"/>
                <w:sz w:val="24"/>
                <w:szCs w:val="24"/>
              </w:rPr>
              <w:t xml:space="preserve"> посредством выведения их из эксплуатации  путем отключения от систем тепло-, водо-, газо и энергоснабжения, разбора, демонтажа, разрушения всех конструкций, вывоза и утилизации (уничтожения)</w:t>
            </w:r>
          </w:p>
        </w:tc>
      </w:tr>
    </w:tbl>
    <w:p w:rsidR="00D121C0" w:rsidRDefault="00D121C0">
      <w:pPr>
        <w:ind w:firstLine="709"/>
        <w:jc w:val="both"/>
        <w:rPr>
          <w:color w:val="000000"/>
          <w:sz w:val="26"/>
          <w:szCs w:val="26"/>
        </w:rPr>
      </w:pPr>
    </w:p>
    <w:p w:rsidR="00D121C0" w:rsidRPr="00A625EA" w:rsidRDefault="00D121C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A625EA">
        <w:rPr>
          <w:color w:val="000000"/>
          <w:sz w:val="26"/>
          <w:szCs w:val="26"/>
        </w:rPr>
        <w:t>Опубликовать настоящее решение в порядке, установленном Уставом Советского района</w:t>
      </w:r>
      <w:r>
        <w:rPr>
          <w:color w:val="000000"/>
          <w:sz w:val="26"/>
          <w:szCs w:val="26"/>
        </w:rPr>
        <w:t>,</w:t>
      </w:r>
      <w:r w:rsidRPr="00A625EA">
        <w:rPr>
          <w:color w:val="000000"/>
          <w:sz w:val="26"/>
          <w:szCs w:val="26"/>
        </w:rPr>
        <w:t xml:space="preserve"> и разместить на официальном сайте Советского района.</w:t>
      </w:r>
    </w:p>
    <w:p w:rsidR="00D121C0" w:rsidRDefault="00D121C0" w:rsidP="00DD387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3. </w:t>
      </w:r>
      <w:r w:rsidRPr="00A625EA">
        <w:rPr>
          <w:color w:val="000000"/>
          <w:sz w:val="26"/>
          <w:szCs w:val="26"/>
        </w:rPr>
        <w:t>Настоящее решение вступает в силу после его официального опубликования</w:t>
      </w:r>
      <w:r>
        <w:rPr>
          <w:color w:val="000000"/>
          <w:sz w:val="26"/>
          <w:szCs w:val="26"/>
        </w:rPr>
        <w:t>.</w:t>
      </w:r>
    </w:p>
    <w:p w:rsidR="00D121C0" w:rsidRPr="004D0402" w:rsidRDefault="00D121C0" w:rsidP="00616609">
      <w:pPr>
        <w:ind w:firstLine="709"/>
        <w:jc w:val="both"/>
        <w:rPr>
          <w:sz w:val="26"/>
          <w:szCs w:val="26"/>
        </w:rPr>
      </w:pPr>
    </w:p>
    <w:p w:rsidR="00D121C0" w:rsidRPr="00A625EA" w:rsidRDefault="00D121C0" w:rsidP="00616609">
      <w:pPr>
        <w:ind w:firstLine="709"/>
        <w:jc w:val="both"/>
        <w:rPr>
          <w:sz w:val="26"/>
          <w:szCs w:val="26"/>
        </w:rPr>
      </w:pPr>
    </w:p>
    <w:p w:rsidR="00D121C0" w:rsidRPr="00A625EA" w:rsidRDefault="00D121C0">
      <w:pPr>
        <w:jc w:val="both"/>
        <w:rPr>
          <w:sz w:val="26"/>
          <w:szCs w:val="26"/>
        </w:rPr>
      </w:pPr>
    </w:p>
    <w:p w:rsidR="00D121C0" w:rsidRPr="00A625EA" w:rsidRDefault="00D121C0">
      <w:pPr>
        <w:jc w:val="both"/>
        <w:rPr>
          <w:sz w:val="26"/>
          <w:szCs w:val="26"/>
        </w:rPr>
      </w:pPr>
      <w:r w:rsidRPr="00A625EA">
        <w:rPr>
          <w:sz w:val="26"/>
          <w:szCs w:val="26"/>
        </w:rPr>
        <w:t>Председатель Дум</w:t>
      </w:r>
      <w:r>
        <w:rPr>
          <w:sz w:val="26"/>
          <w:szCs w:val="26"/>
        </w:rPr>
        <w:t xml:space="preserve">ы Советского района                              </w:t>
      </w:r>
      <w:r w:rsidRPr="00A625EA">
        <w:rPr>
          <w:sz w:val="26"/>
          <w:szCs w:val="26"/>
        </w:rPr>
        <w:t>Глава Советского района</w:t>
      </w:r>
      <w:r w:rsidRPr="00A625EA">
        <w:rPr>
          <w:sz w:val="26"/>
          <w:szCs w:val="26"/>
        </w:rPr>
        <w:tab/>
      </w:r>
    </w:p>
    <w:p w:rsidR="00D121C0" w:rsidRPr="00A625EA" w:rsidRDefault="00D121C0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</w:p>
    <w:p w:rsidR="00D121C0" w:rsidRPr="00A625EA" w:rsidRDefault="00D121C0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A625EA">
        <w:rPr>
          <w:color w:val="000000"/>
          <w:spacing w:val="-6"/>
          <w:sz w:val="26"/>
          <w:szCs w:val="26"/>
        </w:rPr>
        <w:t>_______________</w:t>
      </w:r>
      <w:r>
        <w:rPr>
          <w:color w:val="000000"/>
          <w:spacing w:val="-6"/>
          <w:sz w:val="26"/>
          <w:szCs w:val="26"/>
        </w:rPr>
        <w:t>_ (С.Э. Озорнина)</w:t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  <w:t xml:space="preserve">                      _____________</w:t>
      </w:r>
      <w:r w:rsidRPr="00A625EA">
        <w:rPr>
          <w:color w:val="000000"/>
          <w:spacing w:val="-6"/>
          <w:sz w:val="26"/>
          <w:szCs w:val="26"/>
        </w:rPr>
        <w:t>(И.А. Набатов)</w:t>
      </w:r>
    </w:p>
    <w:p w:rsidR="00D121C0" w:rsidRPr="00A625EA" w:rsidRDefault="00D121C0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</w:p>
    <w:p w:rsidR="00D121C0" w:rsidRDefault="00D121C0">
      <w:pPr>
        <w:tabs>
          <w:tab w:val="left" w:pos="352"/>
        </w:tabs>
        <w:jc w:val="both"/>
        <w:rPr>
          <w:color w:val="000000"/>
          <w:spacing w:val="-6"/>
        </w:rPr>
      </w:pP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  <w:t xml:space="preserve">            Дата подписания </w:t>
      </w:r>
    </w:p>
    <w:p w:rsidR="00D121C0" w:rsidRDefault="00D121C0">
      <w:pPr>
        <w:tabs>
          <w:tab w:val="left" w:pos="352"/>
        </w:tabs>
        <w:jc w:val="both"/>
        <w:rPr>
          <w:color w:val="000000"/>
          <w:spacing w:val="-6"/>
        </w:rPr>
      </w:pP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  <w:t xml:space="preserve">                             «29» июня 2021 г.</w:t>
      </w:r>
    </w:p>
    <w:p w:rsidR="00D121C0" w:rsidRDefault="00D121C0">
      <w:pPr>
        <w:jc w:val="both"/>
      </w:pPr>
      <w:r>
        <w:t>Дата принятия решения:</w:t>
      </w:r>
    </w:p>
    <w:p w:rsidR="00D121C0" w:rsidRDefault="00D121C0">
      <w:pPr>
        <w:jc w:val="both"/>
      </w:pPr>
      <w:r>
        <w:t xml:space="preserve">«29» июня 2021 г. </w:t>
      </w:r>
    </w:p>
    <w:p w:rsidR="00D121C0" w:rsidRDefault="00D121C0">
      <w:pPr>
        <w:ind w:firstLine="5529"/>
        <w:rPr>
          <w:sz w:val="26"/>
          <w:szCs w:val="26"/>
        </w:rPr>
      </w:pPr>
    </w:p>
    <w:p w:rsidR="00D121C0" w:rsidRPr="00BC1923" w:rsidRDefault="00D121C0" w:rsidP="00BC1923">
      <w:pPr>
        <w:rPr>
          <w:sz w:val="26"/>
          <w:szCs w:val="26"/>
        </w:rPr>
      </w:pPr>
    </w:p>
    <w:p w:rsidR="00D121C0" w:rsidRDefault="00D121C0" w:rsidP="00BC1923">
      <w:pPr>
        <w:tabs>
          <w:tab w:val="left" w:pos="291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D121C0" w:rsidSect="00BC1923">
      <w:pgSz w:w="11906" w:h="16838"/>
      <w:pgMar w:top="539" w:right="567" w:bottom="709" w:left="1701" w:header="0" w:footer="0" w:gutter="0"/>
      <w:pgNumType w:chapStyle="1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1C0" w:rsidRDefault="00D121C0" w:rsidP="00683E35">
      <w:r>
        <w:separator/>
      </w:r>
    </w:p>
  </w:endnote>
  <w:endnote w:type="continuationSeparator" w:id="0">
    <w:p w:rsidR="00D121C0" w:rsidRDefault="00D121C0" w:rsidP="00683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1C0" w:rsidRDefault="00D121C0" w:rsidP="00683E35">
      <w:r>
        <w:separator/>
      </w:r>
    </w:p>
  </w:footnote>
  <w:footnote w:type="continuationSeparator" w:id="0">
    <w:p w:rsidR="00D121C0" w:rsidRDefault="00D121C0" w:rsidP="00683E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E83"/>
    <w:rsid w:val="00001391"/>
    <w:rsid w:val="00001C72"/>
    <w:rsid w:val="000122B6"/>
    <w:rsid w:val="000553D1"/>
    <w:rsid w:val="000623C8"/>
    <w:rsid w:val="00074596"/>
    <w:rsid w:val="000763BF"/>
    <w:rsid w:val="00081C78"/>
    <w:rsid w:val="000843F1"/>
    <w:rsid w:val="00085DB8"/>
    <w:rsid w:val="000A55AB"/>
    <w:rsid w:val="000B112F"/>
    <w:rsid w:val="000C7749"/>
    <w:rsid w:val="000D07C1"/>
    <w:rsid w:val="000D3AEB"/>
    <w:rsid w:val="001051DB"/>
    <w:rsid w:val="00106DD3"/>
    <w:rsid w:val="001076E2"/>
    <w:rsid w:val="0011218A"/>
    <w:rsid w:val="00114558"/>
    <w:rsid w:val="00122857"/>
    <w:rsid w:val="0013124F"/>
    <w:rsid w:val="001437C5"/>
    <w:rsid w:val="001525E7"/>
    <w:rsid w:val="0017064C"/>
    <w:rsid w:val="00180284"/>
    <w:rsid w:val="00184797"/>
    <w:rsid w:val="00193E84"/>
    <w:rsid w:val="001A40F2"/>
    <w:rsid w:val="001B1639"/>
    <w:rsid w:val="001B59E5"/>
    <w:rsid w:val="001C5C85"/>
    <w:rsid w:val="002014C1"/>
    <w:rsid w:val="00211DD7"/>
    <w:rsid w:val="00216CB9"/>
    <w:rsid w:val="0022241D"/>
    <w:rsid w:val="0023014C"/>
    <w:rsid w:val="002415EE"/>
    <w:rsid w:val="00264EF1"/>
    <w:rsid w:val="002733C0"/>
    <w:rsid w:val="00285B1E"/>
    <w:rsid w:val="002945C4"/>
    <w:rsid w:val="00297677"/>
    <w:rsid w:val="002D6A0E"/>
    <w:rsid w:val="002F5460"/>
    <w:rsid w:val="0031403E"/>
    <w:rsid w:val="0032666F"/>
    <w:rsid w:val="00332D02"/>
    <w:rsid w:val="00336E33"/>
    <w:rsid w:val="003649E5"/>
    <w:rsid w:val="0037391D"/>
    <w:rsid w:val="00374657"/>
    <w:rsid w:val="00377780"/>
    <w:rsid w:val="00391C8C"/>
    <w:rsid w:val="003936DB"/>
    <w:rsid w:val="00397F39"/>
    <w:rsid w:val="003A4A06"/>
    <w:rsid w:val="003A7D56"/>
    <w:rsid w:val="003B38FA"/>
    <w:rsid w:val="003D1625"/>
    <w:rsid w:val="003D3CBF"/>
    <w:rsid w:val="003D4061"/>
    <w:rsid w:val="003D771A"/>
    <w:rsid w:val="003E35A7"/>
    <w:rsid w:val="00400141"/>
    <w:rsid w:val="004036B1"/>
    <w:rsid w:val="004114DA"/>
    <w:rsid w:val="004364C6"/>
    <w:rsid w:val="004546E4"/>
    <w:rsid w:val="00456CA6"/>
    <w:rsid w:val="00456E37"/>
    <w:rsid w:val="004575FE"/>
    <w:rsid w:val="00457FFE"/>
    <w:rsid w:val="00461D45"/>
    <w:rsid w:val="004666C4"/>
    <w:rsid w:val="004A1142"/>
    <w:rsid w:val="004C1EA7"/>
    <w:rsid w:val="004D0402"/>
    <w:rsid w:val="004D0D28"/>
    <w:rsid w:val="004F1A54"/>
    <w:rsid w:val="005020BF"/>
    <w:rsid w:val="00511B78"/>
    <w:rsid w:val="005150C0"/>
    <w:rsid w:val="00515AC8"/>
    <w:rsid w:val="00530B82"/>
    <w:rsid w:val="00535196"/>
    <w:rsid w:val="005425EA"/>
    <w:rsid w:val="00543A08"/>
    <w:rsid w:val="005463D6"/>
    <w:rsid w:val="00561A47"/>
    <w:rsid w:val="00564B75"/>
    <w:rsid w:val="00573D92"/>
    <w:rsid w:val="0057616F"/>
    <w:rsid w:val="00592C13"/>
    <w:rsid w:val="00595877"/>
    <w:rsid w:val="00597362"/>
    <w:rsid w:val="005977ED"/>
    <w:rsid w:val="005B7914"/>
    <w:rsid w:val="005C2075"/>
    <w:rsid w:val="005F5D9F"/>
    <w:rsid w:val="00604939"/>
    <w:rsid w:val="00610D5E"/>
    <w:rsid w:val="006132F9"/>
    <w:rsid w:val="00613F16"/>
    <w:rsid w:val="00616609"/>
    <w:rsid w:val="00621100"/>
    <w:rsid w:val="0064349D"/>
    <w:rsid w:val="00653B97"/>
    <w:rsid w:val="006566BF"/>
    <w:rsid w:val="006573F9"/>
    <w:rsid w:val="00663B4B"/>
    <w:rsid w:val="00664280"/>
    <w:rsid w:val="006672FA"/>
    <w:rsid w:val="006719CC"/>
    <w:rsid w:val="00683E35"/>
    <w:rsid w:val="00685CB3"/>
    <w:rsid w:val="006A1C19"/>
    <w:rsid w:val="006B040E"/>
    <w:rsid w:val="006B1DAF"/>
    <w:rsid w:val="006D0F55"/>
    <w:rsid w:val="00702C1C"/>
    <w:rsid w:val="00703A15"/>
    <w:rsid w:val="00723206"/>
    <w:rsid w:val="0072375F"/>
    <w:rsid w:val="0072608C"/>
    <w:rsid w:val="007431F0"/>
    <w:rsid w:val="00743A20"/>
    <w:rsid w:val="00752482"/>
    <w:rsid w:val="00754702"/>
    <w:rsid w:val="00755AC4"/>
    <w:rsid w:val="00756FD5"/>
    <w:rsid w:val="0077211D"/>
    <w:rsid w:val="007823CD"/>
    <w:rsid w:val="0078474F"/>
    <w:rsid w:val="00784ECA"/>
    <w:rsid w:val="0078621D"/>
    <w:rsid w:val="007948C6"/>
    <w:rsid w:val="00795089"/>
    <w:rsid w:val="007A7F20"/>
    <w:rsid w:val="007C0415"/>
    <w:rsid w:val="007C6240"/>
    <w:rsid w:val="007E189F"/>
    <w:rsid w:val="007E3A09"/>
    <w:rsid w:val="00801058"/>
    <w:rsid w:val="0080750C"/>
    <w:rsid w:val="00823193"/>
    <w:rsid w:val="00830D4B"/>
    <w:rsid w:val="0083250B"/>
    <w:rsid w:val="008331A1"/>
    <w:rsid w:val="00837B6A"/>
    <w:rsid w:val="00844640"/>
    <w:rsid w:val="00844BF3"/>
    <w:rsid w:val="0085109D"/>
    <w:rsid w:val="008569F1"/>
    <w:rsid w:val="00862BD9"/>
    <w:rsid w:val="00863E1B"/>
    <w:rsid w:val="0086772F"/>
    <w:rsid w:val="00874B37"/>
    <w:rsid w:val="0087776D"/>
    <w:rsid w:val="0088232A"/>
    <w:rsid w:val="008879B0"/>
    <w:rsid w:val="008A557D"/>
    <w:rsid w:val="008B5BA2"/>
    <w:rsid w:val="008B7179"/>
    <w:rsid w:val="008C3954"/>
    <w:rsid w:val="008E7768"/>
    <w:rsid w:val="008E7CB2"/>
    <w:rsid w:val="008F1A62"/>
    <w:rsid w:val="008F2C66"/>
    <w:rsid w:val="008F2E7B"/>
    <w:rsid w:val="008F483A"/>
    <w:rsid w:val="008F4FB4"/>
    <w:rsid w:val="00905DC2"/>
    <w:rsid w:val="00925FE5"/>
    <w:rsid w:val="00932B8F"/>
    <w:rsid w:val="00935EE2"/>
    <w:rsid w:val="00941D63"/>
    <w:rsid w:val="009450B9"/>
    <w:rsid w:val="009645E0"/>
    <w:rsid w:val="00965B6A"/>
    <w:rsid w:val="00971450"/>
    <w:rsid w:val="00976F0A"/>
    <w:rsid w:val="009771BE"/>
    <w:rsid w:val="009861D6"/>
    <w:rsid w:val="00987D44"/>
    <w:rsid w:val="0099107C"/>
    <w:rsid w:val="00997F37"/>
    <w:rsid w:val="009A031C"/>
    <w:rsid w:val="009A472D"/>
    <w:rsid w:val="009B0196"/>
    <w:rsid w:val="009B16E9"/>
    <w:rsid w:val="009B3947"/>
    <w:rsid w:val="009B65F4"/>
    <w:rsid w:val="009C346B"/>
    <w:rsid w:val="009C34E1"/>
    <w:rsid w:val="009D430A"/>
    <w:rsid w:val="009F4D02"/>
    <w:rsid w:val="009F5803"/>
    <w:rsid w:val="00A01822"/>
    <w:rsid w:val="00A23B6F"/>
    <w:rsid w:val="00A27E91"/>
    <w:rsid w:val="00A33E83"/>
    <w:rsid w:val="00A3670E"/>
    <w:rsid w:val="00A50EBF"/>
    <w:rsid w:val="00A56F30"/>
    <w:rsid w:val="00A60103"/>
    <w:rsid w:val="00A625EA"/>
    <w:rsid w:val="00A7389D"/>
    <w:rsid w:val="00A9209B"/>
    <w:rsid w:val="00A965B0"/>
    <w:rsid w:val="00AA4255"/>
    <w:rsid w:val="00AB6C86"/>
    <w:rsid w:val="00AF22CA"/>
    <w:rsid w:val="00B02054"/>
    <w:rsid w:val="00B037C9"/>
    <w:rsid w:val="00B06B6E"/>
    <w:rsid w:val="00B52079"/>
    <w:rsid w:val="00B70BCB"/>
    <w:rsid w:val="00B83C95"/>
    <w:rsid w:val="00B9037E"/>
    <w:rsid w:val="00B94300"/>
    <w:rsid w:val="00B96E8B"/>
    <w:rsid w:val="00BA1029"/>
    <w:rsid w:val="00BC1923"/>
    <w:rsid w:val="00BC6A75"/>
    <w:rsid w:val="00BD294B"/>
    <w:rsid w:val="00BE017B"/>
    <w:rsid w:val="00BE2B3D"/>
    <w:rsid w:val="00BF2FD3"/>
    <w:rsid w:val="00C067AC"/>
    <w:rsid w:val="00C1405F"/>
    <w:rsid w:val="00C31F7A"/>
    <w:rsid w:val="00C36E15"/>
    <w:rsid w:val="00C402A0"/>
    <w:rsid w:val="00C5238E"/>
    <w:rsid w:val="00C62553"/>
    <w:rsid w:val="00C62A10"/>
    <w:rsid w:val="00C66A94"/>
    <w:rsid w:val="00C67CD9"/>
    <w:rsid w:val="00C705E0"/>
    <w:rsid w:val="00C97056"/>
    <w:rsid w:val="00CA08B7"/>
    <w:rsid w:val="00CB221E"/>
    <w:rsid w:val="00CB7FF0"/>
    <w:rsid w:val="00CD7B07"/>
    <w:rsid w:val="00CE6086"/>
    <w:rsid w:val="00CF1D6E"/>
    <w:rsid w:val="00D0386B"/>
    <w:rsid w:val="00D0781A"/>
    <w:rsid w:val="00D121C0"/>
    <w:rsid w:val="00D16E6E"/>
    <w:rsid w:val="00D201F7"/>
    <w:rsid w:val="00D446DE"/>
    <w:rsid w:val="00D449DC"/>
    <w:rsid w:val="00D450A8"/>
    <w:rsid w:val="00D46991"/>
    <w:rsid w:val="00D5575F"/>
    <w:rsid w:val="00D62CFB"/>
    <w:rsid w:val="00D86FEC"/>
    <w:rsid w:val="00D94EB6"/>
    <w:rsid w:val="00D97AEE"/>
    <w:rsid w:val="00DA23CD"/>
    <w:rsid w:val="00DA24CD"/>
    <w:rsid w:val="00DA5C50"/>
    <w:rsid w:val="00DA744F"/>
    <w:rsid w:val="00DD0F1D"/>
    <w:rsid w:val="00DD3871"/>
    <w:rsid w:val="00DD5351"/>
    <w:rsid w:val="00DE3709"/>
    <w:rsid w:val="00E135B2"/>
    <w:rsid w:val="00E1553C"/>
    <w:rsid w:val="00E2625A"/>
    <w:rsid w:val="00E31792"/>
    <w:rsid w:val="00E356BC"/>
    <w:rsid w:val="00E46272"/>
    <w:rsid w:val="00E469B9"/>
    <w:rsid w:val="00E5151E"/>
    <w:rsid w:val="00E516C8"/>
    <w:rsid w:val="00E66B82"/>
    <w:rsid w:val="00E773CD"/>
    <w:rsid w:val="00E80B34"/>
    <w:rsid w:val="00E86B1F"/>
    <w:rsid w:val="00E96F18"/>
    <w:rsid w:val="00EA44DC"/>
    <w:rsid w:val="00EB3A91"/>
    <w:rsid w:val="00EB55C0"/>
    <w:rsid w:val="00EC5EB5"/>
    <w:rsid w:val="00EC72E8"/>
    <w:rsid w:val="00ED13F8"/>
    <w:rsid w:val="00EE1292"/>
    <w:rsid w:val="00F012C4"/>
    <w:rsid w:val="00F07DDA"/>
    <w:rsid w:val="00F121D5"/>
    <w:rsid w:val="00F14D6E"/>
    <w:rsid w:val="00F175F2"/>
    <w:rsid w:val="00F27F37"/>
    <w:rsid w:val="00F31B03"/>
    <w:rsid w:val="00F437B7"/>
    <w:rsid w:val="00F61A2F"/>
    <w:rsid w:val="00F621CB"/>
    <w:rsid w:val="00F712AC"/>
    <w:rsid w:val="00F85CA4"/>
    <w:rsid w:val="00F93EDC"/>
    <w:rsid w:val="00FA139F"/>
    <w:rsid w:val="00FB14E8"/>
    <w:rsid w:val="00FB24F1"/>
    <w:rsid w:val="00FC68B6"/>
    <w:rsid w:val="00FD26AE"/>
    <w:rsid w:val="00FD358C"/>
    <w:rsid w:val="00FD4B15"/>
    <w:rsid w:val="00FE4840"/>
    <w:rsid w:val="00FE5A7E"/>
    <w:rsid w:val="00FF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55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E83"/>
    <w:pPr>
      <w:overflowPunct w:val="0"/>
    </w:pPr>
    <w:rPr>
      <w:color w:val="00000A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A625EA"/>
    <w:pPr>
      <w:overflowPunct/>
      <w:spacing w:before="108" w:after="108"/>
      <w:jc w:val="center"/>
      <w:outlineLvl w:val="0"/>
    </w:pPr>
    <w:rPr>
      <w:b/>
      <w:bCs/>
      <w:color w:val="26282F"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25EA"/>
    <w:rPr>
      <w:rFonts w:cs="Times New Roman"/>
      <w:b/>
      <w:bCs/>
      <w:color w:val="26282F"/>
      <w:kern w:val="36"/>
      <w:sz w:val="48"/>
      <w:szCs w:val="48"/>
    </w:rPr>
  </w:style>
  <w:style w:type="paragraph" w:customStyle="1" w:styleId="Heading11">
    <w:name w:val="Heading 11"/>
    <w:basedOn w:val="Normal"/>
    <w:uiPriority w:val="99"/>
    <w:rsid w:val="00A33E83"/>
    <w:pPr>
      <w:keepNext/>
      <w:jc w:val="center"/>
      <w:outlineLvl w:val="0"/>
    </w:pPr>
    <w:rPr>
      <w:sz w:val="24"/>
    </w:rPr>
  </w:style>
  <w:style w:type="paragraph" w:customStyle="1" w:styleId="Heading21">
    <w:name w:val="Heading 21"/>
    <w:basedOn w:val="Normal"/>
    <w:uiPriority w:val="99"/>
    <w:rsid w:val="00A33E83"/>
    <w:pPr>
      <w:keepNext/>
      <w:outlineLvl w:val="1"/>
    </w:pPr>
    <w:rPr>
      <w:sz w:val="24"/>
    </w:rPr>
  </w:style>
  <w:style w:type="character" w:styleId="Strong">
    <w:name w:val="Strong"/>
    <w:basedOn w:val="DefaultParagraphFont"/>
    <w:uiPriority w:val="99"/>
    <w:qFormat/>
    <w:rsid w:val="00A33E83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A33E83"/>
    <w:rPr>
      <w:rFonts w:cs="Times New Roman"/>
    </w:rPr>
  </w:style>
  <w:style w:type="character" w:styleId="LineNumber">
    <w:name w:val="line number"/>
    <w:basedOn w:val="DefaultParagraphFont"/>
    <w:uiPriority w:val="99"/>
    <w:rsid w:val="00A33E83"/>
    <w:rPr>
      <w:rFonts w:cs="Times New Roman"/>
    </w:rPr>
  </w:style>
  <w:style w:type="character" w:customStyle="1" w:styleId="-">
    <w:name w:val="Интернет-ссылка"/>
    <w:basedOn w:val="DefaultParagraphFont"/>
    <w:uiPriority w:val="99"/>
    <w:rsid w:val="00A33E83"/>
    <w:rPr>
      <w:rFonts w:cs="Times New Roman"/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A33E83"/>
    <w:rPr>
      <w:rFonts w:cs="Times New Roman"/>
      <w:color w:val="106BBE"/>
    </w:rPr>
  </w:style>
  <w:style w:type="character" w:customStyle="1" w:styleId="ListLabel1">
    <w:name w:val="ListLabel 1"/>
    <w:uiPriority w:val="99"/>
    <w:rsid w:val="00A33E83"/>
  </w:style>
  <w:style w:type="character" w:customStyle="1" w:styleId="ListLabel2">
    <w:name w:val="ListLabel 2"/>
    <w:uiPriority w:val="99"/>
    <w:rsid w:val="00A33E83"/>
  </w:style>
  <w:style w:type="character" w:customStyle="1" w:styleId="ListLabel3">
    <w:name w:val="ListLabel 3"/>
    <w:uiPriority w:val="99"/>
    <w:rsid w:val="00A33E83"/>
  </w:style>
  <w:style w:type="character" w:customStyle="1" w:styleId="ListLabel4">
    <w:name w:val="ListLabel 4"/>
    <w:uiPriority w:val="99"/>
    <w:rsid w:val="00A33E83"/>
    <w:rPr>
      <w:u w:val="none"/>
      <w:effect w:val="none"/>
    </w:rPr>
  </w:style>
  <w:style w:type="character" w:customStyle="1" w:styleId="ListLabel5">
    <w:name w:val="ListLabel 5"/>
    <w:uiPriority w:val="99"/>
    <w:rsid w:val="00A33E83"/>
    <w:rPr>
      <w:color w:val="000000"/>
    </w:rPr>
  </w:style>
  <w:style w:type="character" w:customStyle="1" w:styleId="ListLabel6">
    <w:name w:val="ListLabel 6"/>
    <w:uiPriority w:val="99"/>
    <w:rsid w:val="00A33E83"/>
  </w:style>
  <w:style w:type="character" w:customStyle="1" w:styleId="ListLabel7">
    <w:name w:val="ListLabel 7"/>
    <w:uiPriority w:val="99"/>
    <w:rsid w:val="00A33E83"/>
    <w:rPr>
      <w:color w:val="000000"/>
    </w:rPr>
  </w:style>
  <w:style w:type="character" w:customStyle="1" w:styleId="ListLabel8">
    <w:name w:val="ListLabel 8"/>
    <w:uiPriority w:val="99"/>
    <w:rsid w:val="00A33E83"/>
    <w:rPr>
      <w:color w:val="00000A"/>
    </w:rPr>
  </w:style>
  <w:style w:type="character" w:customStyle="1" w:styleId="a0">
    <w:name w:val="Посещённая гиперссылка"/>
    <w:uiPriority w:val="99"/>
    <w:rsid w:val="00A33E83"/>
    <w:rPr>
      <w:color w:val="800080"/>
      <w:u w:val="single"/>
    </w:rPr>
  </w:style>
  <w:style w:type="character" w:customStyle="1" w:styleId="a1">
    <w:name w:val="Цветовое выделение для Текст"/>
    <w:uiPriority w:val="99"/>
    <w:rsid w:val="00A33E83"/>
    <w:rPr>
      <w:sz w:val="24"/>
    </w:rPr>
  </w:style>
  <w:style w:type="paragraph" w:customStyle="1" w:styleId="a2">
    <w:name w:val="Заголовок"/>
    <w:basedOn w:val="Normal"/>
    <w:next w:val="BodyText"/>
    <w:uiPriority w:val="99"/>
    <w:rsid w:val="00A33E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33E83"/>
    <w:pPr>
      <w:spacing w:after="220" w:line="180" w:lineRule="atLeast"/>
      <w:jc w:val="both"/>
    </w:pPr>
    <w:rPr>
      <w:rFonts w:ascii="Arial" w:hAnsi="Arial"/>
      <w:spacing w:val="-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color w:val="00000A"/>
      <w:sz w:val="20"/>
      <w:szCs w:val="20"/>
    </w:rPr>
  </w:style>
  <w:style w:type="paragraph" w:styleId="List">
    <w:name w:val="List"/>
    <w:basedOn w:val="BodyText"/>
    <w:uiPriority w:val="99"/>
    <w:rsid w:val="00A33E83"/>
    <w:rPr>
      <w:rFonts w:cs="Mangal"/>
    </w:rPr>
  </w:style>
  <w:style w:type="paragraph" w:customStyle="1" w:styleId="Caption1">
    <w:name w:val="Caption1"/>
    <w:basedOn w:val="Normal"/>
    <w:uiPriority w:val="99"/>
    <w:rsid w:val="00A33E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374657"/>
    <w:pPr>
      <w:ind w:left="200" w:hanging="200"/>
    </w:pPr>
  </w:style>
  <w:style w:type="paragraph" w:styleId="IndexHeading">
    <w:name w:val="index heading"/>
    <w:basedOn w:val="Normal"/>
    <w:uiPriority w:val="99"/>
    <w:rsid w:val="00A33E83"/>
    <w:pPr>
      <w:suppressLineNumbers/>
    </w:pPr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A33E83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A33E83"/>
    <w:pPr>
      <w:spacing w:line="360" w:lineRule="auto"/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color w:val="00000A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A33E83"/>
    <w:pPr>
      <w:spacing w:before="120"/>
      <w:jc w:val="both"/>
    </w:pPr>
    <w:rPr>
      <w:sz w:val="26"/>
      <w:szCs w:val="2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color w:val="00000A"/>
      <w:sz w:val="16"/>
      <w:szCs w:val="16"/>
    </w:rPr>
  </w:style>
  <w:style w:type="paragraph" w:styleId="NormalWeb">
    <w:name w:val="Normal (Web)"/>
    <w:basedOn w:val="Normal"/>
    <w:uiPriority w:val="99"/>
    <w:rsid w:val="00A33E83"/>
    <w:pPr>
      <w:spacing w:before="30"/>
      <w:ind w:left="150" w:firstLine="400"/>
      <w:jc w:val="both"/>
    </w:pPr>
    <w:rPr>
      <w:rFonts w:ascii="Verdana" w:hAnsi="Verdana"/>
      <w:color w:val="000080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A33E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color w:val="00000A"/>
      <w:sz w:val="20"/>
      <w:szCs w:val="20"/>
    </w:rPr>
  </w:style>
  <w:style w:type="paragraph" w:customStyle="1" w:styleId="Footer1">
    <w:name w:val="Footer1"/>
    <w:basedOn w:val="Normal"/>
    <w:uiPriority w:val="99"/>
    <w:rsid w:val="00A33E83"/>
    <w:pPr>
      <w:tabs>
        <w:tab w:val="center" w:pos="4677"/>
        <w:tab w:val="right" w:pos="9355"/>
      </w:tabs>
    </w:pPr>
  </w:style>
  <w:style w:type="paragraph" w:customStyle="1" w:styleId="Header1">
    <w:name w:val="Header1"/>
    <w:basedOn w:val="Normal"/>
    <w:uiPriority w:val="99"/>
    <w:rsid w:val="00A33E83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link w:val="BalloonTextChar"/>
    <w:uiPriority w:val="99"/>
    <w:rsid w:val="00A33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color w:val="00000A"/>
      <w:sz w:val="2"/>
    </w:rPr>
  </w:style>
  <w:style w:type="paragraph" w:customStyle="1" w:styleId="ConsNormal">
    <w:name w:val="ConsNormal"/>
    <w:uiPriority w:val="99"/>
    <w:rsid w:val="00A33E83"/>
    <w:pPr>
      <w:widowControl w:val="0"/>
      <w:overflowPunct w:val="0"/>
      <w:ind w:firstLine="720"/>
    </w:pPr>
    <w:rPr>
      <w:rFonts w:ascii="Arial" w:hAnsi="Arial"/>
      <w:color w:val="00000A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A33E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color w:val="00000A"/>
      <w:sz w:val="20"/>
      <w:szCs w:val="20"/>
    </w:rPr>
  </w:style>
  <w:style w:type="paragraph" w:customStyle="1" w:styleId="a3">
    <w:name w:val="Комментарий"/>
    <w:basedOn w:val="Normal"/>
    <w:uiPriority w:val="99"/>
    <w:rsid w:val="00A33E83"/>
    <w:pPr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nformat">
    <w:name w:val="ConsNonformat"/>
    <w:uiPriority w:val="99"/>
    <w:rsid w:val="00A33E83"/>
    <w:pPr>
      <w:widowControl w:val="0"/>
      <w:overflowPunct w:val="0"/>
    </w:pPr>
    <w:rPr>
      <w:rFonts w:ascii="Courier New" w:hAnsi="Courier New"/>
      <w:color w:val="00000A"/>
      <w:sz w:val="20"/>
      <w:szCs w:val="20"/>
    </w:rPr>
  </w:style>
  <w:style w:type="paragraph" w:customStyle="1" w:styleId="Default">
    <w:name w:val="Default"/>
    <w:uiPriority w:val="99"/>
    <w:rsid w:val="00A33E83"/>
    <w:pPr>
      <w:overflowPunct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Normal"/>
    <w:uiPriority w:val="99"/>
    <w:rsid w:val="00A33E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uiPriority w:val="99"/>
    <w:rsid w:val="00A33E83"/>
    <w:pPr>
      <w:overflowPunct w:val="0"/>
    </w:pPr>
    <w:rPr>
      <w:color w:val="00000A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A33E8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color w:val="00000A"/>
      <w:sz w:val="20"/>
      <w:szCs w:val="20"/>
    </w:rPr>
  </w:style>
  <w:style w:type="paragraph" w:customStyle="1" w:styleId="a4">
    <w:name w:val="Содержимое таблицы"/>
    <w:basedOn w:val="Normal"/>
    <w:uiPriority w:val="99"/>
    <w:rsid w:val="00A33E83"/>
  </w:style>
  <w:style w:type="paragraph" w:customStyle="1" w:styleId="a5">
    <w:name w:val="Заголовок таблицы"/>
    <w:basedOn w:val="a4"/>
    <w:uiPriority w:val="99"/>
    <w:rsid w:val="00A33E83"/>
  </w:style>
  <w:style w:type="paragraph" w:styleId="Header">
    <w:name w:val="header"/>
    <w:basedOn w:val="Normal"/>
    <w:link w:val="HeaderChar"/>
    <w:uiPriority w:val="99"/>
    <w:semiHidden/>
    <w:rsid w:val="00683E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E35"/>
    <w:rPr>
      <w:rFonts w:cs="Times New Roman"/>
      <w:color w:val="00000A"/>
    </w:rPr>
  </w:style>
  <w:style w:type="paragraph" w:styleId="Footer">
    <w:name w:val="footer"/>
    <w:basedOn w:val="Normal"/>
    <w:link w:val="FooterChar"/>
    <w:uiPriority w:val="99"/>
    <w:rsid w:val="00683E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3E35"/>
    <w:rPr>
      <w:rFonts w:cs="Times New Roman"/>
      <w:color w:val="00000A"/>
    </w:rPr>
  </w:style>
  <w:style w:type="character" w:styleId="Hyperlink">
    <w:name w:val="Hyperlink"/>
    <w:basedOn w:val="DefaultParagraphFont"/>
    <w:uiPriority w:val="99"/>
    <w:rsid w:val="008231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861D6"/>
    <w:pPr>
      <w:overflowPunct/>
      <w:spacing w:after="160" w:line="259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Standard">
    <w:name w:val="Standard"/>
    <w:uiPriority w:val="99"/>
    <w:rsid w:val="004364C6"/>
    <w:pPr>
      <w:suppressAutoHyphens/>
    </w:pPr>
    <w:rPr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2</Pages>
  <Words>456</Words>
  <Characters>2604</Characters>
  <Application>Microsoft Office Outlook</Application>
  <DocSecurity>0</DocSecurity>
  <Lines>0</Lines>
  <Paragraphs>0</Paragraphs>
  <ScaleCrop>false</ScaleCrop>
  <Company>КонсультантПлюс Версия 4016.00.36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03.07.2016)"Об общих принципах организации местного самоуправления в Российской Федерации"</dc:title>
  <dc:subject/>
  <dc:creator>Балашова</dc:creator>
  <cp:keywords/>
  <dc:description/>
  <cp:lastModifiedBy>FuckYouBill</cp:lastModifiedBy>
  <cp:revision>15</cp:revision>
  <cp:lastPrinted>2021-06-29T07:55:00Z</cp:lastPrinted>
  <dcterms:created xsi:type="dcterms:W3CDTF">2020-11-17T07:30:00Z</dcterms:created>
  <dcterms:modified xsi:type="dcterms:W3CDTF">2021-06-29T09:26:00Z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